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96CF" w14:textId="7D72398C" w:rsidR="004F1E2D" w:rsidRDefault="1606EDEC" w:rsidP="1606EDEC">
      <w:pPr>
        <w:pStyle w:val="Titel"/>
        <w:rPr>
          <w:rStyle w:val="SchwacherVerweis"/>
          <w:rFonts w:cstheme="minorBidi"/>
          <w:color w:val="auto"/>
          <w:sz w:val="52"/>
          <w:szCs w:val="52"/>
        </w:rPr>
      </w:pPr>
      <w:r w:rsidRPr="1606EDEC">
        <w:rPr>
          <w:rStyle w:val="SchwacherVerweis"/>
          <w:rFonts w:cstheme="minorBidi"/>
          <w:color w:val="auto"/>
          <w:sz w:val="52"/>
          <w:szCs w:val="52"/>
        </w:rPr>
        <w:t>Die Klimawaage &amp; Klimawaage-Kartenspiel</w:t>
      </w:r>
    </w:p>
    <w:p w14:paraId="42D3AFA0" w14:textId="77777777" w:rsidR="004F1E2D" w:rsidRPr="004F1E2D" w:rsidRDefault="00BB040F" w:rsidP="004F1E2D">
      <w:pPr>
        <w:pStyle w:val="berschrift1"/>
        <w:rPr>
          <w:rStyle w:val="SchwacherVerweis"/>
          <w:rFonts w:ascii="Calibri" w:hAnsi="Calibri" w:cstheme="minorHAnsi"/>
          <w:color w:val="007C8C"/>
          <w:sz w:val="40"/>
          <w:szCs w:val="32"/>
        </w:rPr>
      </w:pPr>
      <w:r>
        <w:rPr>
          <w:rStyle w:val="SchwacherVerweis"/>
          <w:rFonts w:ascii="Calibri" w:hAnsi="Calibri" w:cstheme="minorHAnsi"/>
          <w:color w:val="007C8C"/>
          <w:sz w:val="40"/>
          <w:szCs w:val="32"/>
        </w:rPr>
        <w:t>Feedbackbogen</w:t>
      </w:r>
      <w:r w:rsidR="004F1E2D" w:rsidRPr="004F1E2D">
        <w:rPr>
          <w:rStyle w:val="SchwacherVerweis"/>
          <w:rFonts w:ascii="Calibri" w:hAnsi="Calibri" w:cstheme="minorHAnsi"/>
          <w:color w:val="007C8C"/>
          <w:sz w:val="40"/>
          <w:szCs w:val="32"/>
        </w:rPr>
        <w:t xml:space="preserve"> </w:t>
      </w:r>
    </w:p>
    <w:p w14:paraId="0A37501D" w14:textId="77777777" w:rsidR="004F1E2D" w:rsidRDefault="004F1E2D" w:rsidP="004F1E2D">
      <w:pPr>
        <w:rPr>
          <w:rFonts w:asciiTheme="minorHAnsi" w:hAnsiTheme="minorHAnsi"/>
        </w:rPr>
      </w:pPr>
    </w:p>
    <w:p w14:paraId="0282C89E" w14:textId="668DC01F" w:rsidR="005F4668" w:rsidRDefault="1606EDEC" w:rsidP="1606EDEC">
      <w:pPr>
        <w:rPr>
          <w:rFonts w:asciiTheme="minorHAnsi" w:hAnsiTheme="minorHAnsi"/>
        </w:rPr>
      </w:pPr>
      <w:r w:rsidRPr="1606EDEC">
        <w:rPr>
          <w:rFonts w:asciiTheme="minorHAnsi" w:hAnsiTheme="minorHAnsi"/>
        </w:rPr>
        <w:t xml:space="preserve">Wir freuen uns immer sehr über Feedback zu unseren Angeboten. So können wir sie stetig erweitern und verbessern. Die nachfolgenden Fragen sollen eine Orientierung geben und sind weder abschließend noch müssen sie alle beantwortet werden. Das Feedback bitte als E-Mail an </w:t>
      </w:r>
      <w:hyperlink r:id="rId11">
        <w:r w:rsidRPr="1606EDEC">
          <w:rPr>
            <w:rStyle w:val="Hyperlink"/>
            <w:rFonts w:asciiTheme="minorHAnsi" w:hAnsiTheme="minorHAnsi"/>
          </w:rPr>
          <w:t>mail@nachhaltigerkonsum.info</w:t>
        </w:r>
      </w:hyperlink>
      <w:r w:rsidRPr="1606EDEC">
        <w:rPr>
          <w:rFonts w:asciiTheme="minorHAnsi" w:hAnsiTheme="minorHAnsi"/>
        </w:rPr>
        <w:t xml:space="preserve"> schicken - entweder mit angehängtem Dokument oder einfach in eine Mail kopiert.</w:t>
      </w:r>
    </w:p>
    <w:p w14:paraId="3C20F45A" w14:textId="0B01829E" w:rsidR="005F4668" w:rsidRDefault="1606EDEC" w:rsidP="1606EDEC">
      <w:pPr>
        <w:rPr>
          <w:rFonts w:asciiTheme="minorHAnsi" w:hAnsiTheme="minorHAnsi"/>
          <w:b/>
          <w:bCs/>
          <w:sz w:val="32"/>
          <w:szCs w:val="32"/>
        </w:rPr>
      </w:pPr>
      <w:r w:rsidRPr="1606EDEC">
        <w:rPr>
          <w:rFonts w:asciiTheme="minorHAnsi" w:hAnsiTheme="minorHAnsi"/>
          <w:b/>
          <w:bCs/>
          <w:sz w:val="28"/>
          <w:szCs w:val="28"/>
        </w:rPr>
        <w:t xml:space="preserve">Herzlichen Dank! </w:t>
      </w:r>
    </w:p>
    <w:p w14:paraId="255B0692" w14:textId="3E8760B2" w:rsidR="005F4668" w:rsidRDefault="005F4668" w:rsidP="1606EDEC">
      <w:pPr>
        <w:rPr>
          <w:rFonts w:asciiTheme="minorHAnsi" w:hAnsiTheme="minorHAnsi"/>
          <w:b/>
          <w:bCs/>
        </w:rPr>
      </w:pPr>
    </w:p>
    <w:p w14:paraId="4374CDFB" w14:textId="066F760E" w:rsidR="005F4668" w:rsidRDefault="1606EDEC" w:rsidP="1606EDEC">
      <w:pPr>
        <w:rPr>
          <w:rFonts w:asciiTheme="minorHAnsi" w:hAnsiTheme="minorHAnsi"/>
          <w:b/>
          <w:bCs/>
        </w:rPr>
      </w:pPr>
      <w:r w:rsidRPr="1606EDEC">
        <w:rPr>
          <w:rFonts w:asciiTheme="minorHAnsi" w:hAnsiTheme="minorHAnsi"/>
          <w:b/>
          <w:bCs/>
        </w:rPr>
        <w:t>Konzept &amp; Nutzung</w:t>
      </w:r>
    </w:p>
    <w:p w14:paraId="7DF6AC4A" w14:textId="1ECAD91D" w:rsidR="005F4668" w:rsidRDefault="005F4668" w:rsidP="1606EDEC">
      <w:pPr>
        <w:rPr>
          <w:rFonts w:asciiTheme="minorHAnsi" w:hAnsiTheme="minorHAnsi"/>
          <w:b/>
          <w:bCs/>
        </w:rPr>
      </w:pPr>
    </w:p>
    <w:p w14:paraId="3EBC6898" w14:textId="57FA92C0"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Was halten Sie von der Idee und dem Konzept allgemein?</w:t>
      </w:r>
    </w:p>
    <w:p w14:paraId="5B86FD0B" w14:textId="3288B789"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Wie reagieren Nutzer*innen auf die Waage? Wurde die Waage eher positiv oder negativ aufgenommen? Gab es spannende, witzige oder überraschende Situationen?</w:t>
      </w:r>
    </w:p>
    <w:p w14:paraId="6F6BA424" w14:textId="24DFDE31"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Nutzen Sie eher die Waage oder das Kartenspiel?</w:t>
      </w:r>
    </w:p>
    <w:p w14:paraId="6025D9CB" w14:textId="63F6EA60"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 xml:space="preserve">Welche Fragen werden von Nutzern besonders oft </w:t>
      </w:r>
      <w:r w:rsidR="004F7D8A">
        <w:rPr>
          <w:rFonts w:asciiTheme="minorHAnsi" w:hAnsiTheme="minorHAnsi"/>
        </w:rPr>
        <w:t>g</w:t>
      </w:r>
      <w:r w:rsidRPr="1606EDEC">
        <w:rPr>
          <w:rFonts w:asciiTheme="minorHAnsi" w:hAnsiTheme="minorHAnsi"/>
        </w:rPr>
        <w:t>estellt? Sind diese mit dem FAQ-Hintergrunddokument abgedeckt? Welche Fragen bzw. Antworten fehlen noch? Sind weitere Informationen gewünscht und notwendig?</w:t>
      </w:r>
    </w:p>
    <w:p w14:paraId="05C35612" w14:textId="3A290DA5"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Gab es Diskussionen oder Meinungsverschiedenheiten?</w:t>
      </w:r>
    </w:p>
    <w:p w14:paraId="5D08E9A3" w14:textId="472A3417"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 xml:space="preserve">Für welche Zielgruppe(n) eignet sich die Waage Ihrer Meinung nach besonders? Für welche nicht? Haben Sie Ideen, wie diese anderen Zielgruppen besser erreicht werden könnten? </w:t>
      </w:r>
    </w:p>
    <w:p w14:paraId="21359ADF" w14:textId="16EFFF82" w:rsidR="005F4668" w:rsidRDefault="005F4668" w:rsidP="1606EDEC">
      <w:pPr>
        <w:pStyle w:val="Listenabsatz"/>
        <w:spacing w:line="259" w:lineRule="auto"/>
        <w:rPr>
          <w:rFonts w:asciiTheme="minorHAnsi" w:hAnsiTheme="minorHAnsi"/>
        </w:rPr>
      </w:pPr>
    </w:p>
    <w:p w14:paraId="0CE5D96D" w14:textId="2D613A0A" w:rsidR="005F4668" w:rsidRDefault="1606EDEC" w:rsidP="1606EDEC">
      <w:pPr>
        <w:rPr>
          <w:rFonts w:asciiTheme="minorHAnsi" w:hAnsiTheme="minorHAnsi"/>
          <w:b/>
          <w:bCs/>
        </w:rPr>
      </w:pPr>
      <w:r w:rsidRPr="1606EDEC">
        <w:rPr>
          <w:rFonts w:asciiTheme="minorHAnsi" w:hAnsiTheme="minorHAnsi"/>
          <w:b/>
          <w:bCs/>
        </w:rPr>
        <w:t xml:space="preserve">Gestaltung </w:t>
      </w:r>
    </w:p>
    <w:p w14:paraId="29331872" w14:textId="6A73E3B8" w:rsidR="005F4668" w:rsidRDefault="1606EDEC" w:rsidP="1606EDEC">
      <w:pPr>
        <w:pStyle w:val="Listenabsatz"/>
        <w:numPr>
          <w:ilvl w:val="0"/>
          <w:numId w:val="2"/>
        </w:numPr>
        <w:rPr>
          <w:rFonts w:asciiTheme="minorHAnsi" w:hAnsiTheme="minorHAnsi"/>
        </w:rPr>
      </w:pPr>
      <w:r w:rsidRPr="1606EDEC">
        <w:rPr>
          <w:rFonts w:asciiTheme="minorHAnsi" w:hAnsiTheme="minorHAnsi"/>
        </w:rPr>
        <w:t>Finden Sie Waage &amp; Kartenspiel</w:t>
      </w:r>
      <w:r w:rsidRPr="1606EDEC">
        <w:rPr>
          <w:rFonts w:asciiTheme="minorHAnsi" w:hAnsiTheme="minorHAnsi"/>
          <w:b/>
          <w:bCs/>
        </w:rPr>
        <w:t xml:space="preserve"> </w:t>
      </w:r>
      <w:r w:rsidRPr="1606EDEC">
        <w:rPr>
          <w:rFonts w:asciiTheme="minorHAnsi" w:hAnsiTheme="minorHAnsi"/>
        </w:rPr>
        <w:t xml:space="preserve">ansprechend gestaltet? </w:t>
      </w:r>
    </w:p>
    <w:p w14:paraId="277D4755" w14:textId="6640964F" w:rsidR="005F4668" w:rsidRDefault="1606EDEC" w:rsidP="1606EDEC">
      <w:pPr>
        <w:pStyle w:val="Listenabsatz"/>
        <w:numPr>
          <w:ilvl w:val="0"/>
          <w:numId w:val="2"/>
        </w:numPr>
        <w:rPr>
          <w:rFonts w:asciiTheme="minorHAnsi" w:hAnsiTheme="minorHAnsi"/>
        </w:rPr>
      </w:pPr>
      <w:r w:rsidRPr="1606EDEC">
        <w:rPr>
          <w:rFonts w:asciiTheme="minorHAnsi" w:hAnsiTheme="minorHAnsi"/>
        </w:rPr>
        <w:t xml:space="preserve">Könnten Elemente besser, verständlicher oder schöner umgesetzt </w:t>
      </w:r>
      <w:r w:rsidR="007C013A">
        <w:rPr>
          <w:rFonts w:asciiTheme="minorHAnsi" w:hAnsiTheme="minorHAnsi"/>
        </w:rPr>
        <w:t>werden</w:t>
      </w:r>
      <w:r w:rsidRPr="1606EDEC">
        <w:rPr>
          <w:rFonts w:asciiTheme="minorHAnsi" w:hAnsiTheme="minorHAnsi"/>
        </w:rPr>
        <w:t xml:space="preserve">? </w:t>
      </w:r>
    </w:p>
    <w:p w14:paraId="19196919" w14:textId="6C6C7989" w:rsidR="005F4668" w:rsidRDefault="005F4668" w:rsidP="1606EDEC">
      <w:pPr>
        <w:rPr>
          <w:rFonts w:asciiTheme="minorHAnsi" w:hAnsiTheme="minorHAnsi"/>
          <w:b/>
          <w:bCs/>
        </w:rPr>
      </w:pPr>
    </w:p>
    <w:p w14:paraId="27BE2D7B" w14:textId="356C8CC3" w:rsidR="005F4668" w:rsidRDefault="1606EDEC" w:rsidP="1606EDEC">
      <w:pPr>
        <w:spacing w:line="259" w:lineRule="auto"/>
        <w:rPr>
          <w:rFonts w:asciiTheme="minorHAnsi" w:hAnsiTheme="minorHAnsi"/>
          <w:b/>
          <w:bCs/>
        </w:rPr>
      </w:pPr>
      <w:r w:rsidRPr="1606EDEC">
        <w:rPr>
          <w:rFonts w:asciiTheme="minorHAnsi" w:hAnsiTheme="minorHAnsi"/>
          <w:b/>
          <w:bCs/>
        </w:rPr>
        <w:t>Material, Beschaffung &amp; Verleihsystem</w:t>
      </w:r>
    </w:p>
    <w:p w14:paraId="0ACE9337" w14:textId="1195A5E9"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Haben Sie selbst gebastelt? War</w:t>
      </w:r>
      <w:r w:rsidR="00D1692A">
        <w:rPr>
          <w:rFonts w:asciiTheme="minorHAnsi" w:hAnsiTheme="minorHAnsi"/>
        </w:rPr>
        <w:t>en</w:t>
      </w:r>
      <w:r w:rsidRPr="1606EDEC">
        <w:rPr>
          <w:rFonts w:asciiTheme="minorHAnsi" w:hAnsiTheme="minorHAnsi"/>
        </w:rPr>
        <w:t xml:space="preserve"> Aufwand und Kosten akzeptabel? War die Anleitung ausreichend?</w:t>
      </w:r>
    </w:p>
    <w:p w14:paraId="3CCD0717" w14:textId="3C4A1B3C"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Denken Sie, dass es Interesse am Kauf von fertigen Waagen gibt? Wie viel dürfte das kosten?</w:t>
      </w:r>
    </w:p>
    <w:p w14:paraId="4B291373" w14:textId="0E2278CE"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Verleihen Sie die Klimawaage? Wie ist der Aufwand? Wird das Angebot gut nachgefragt? Welche Akteure leihen aus?</w:t>
      </w:r>
    </w:p>
    <w:p w14:paraId="02FF1108" w14:textId="577CEA18" w:rsidR="005F4668" w:rsidRDefault="1606EDEC" w:rsidP="1606EDEC">
      <w:pPr>
        <w:pStyle w:val="Listenabsatz"/>
        <w:numPr>
          <w:ilvl w:val="0"/>
          <w:numId w:val="4"/>
        </w:numPr>
        <w:spacing w:line="259" w:lineRule="auto"/>
        <w:rPr>
          <w:rFonts w:asciiTheme="minorHAnsi" w:hAnsiTheme="minorHAnsi"/>
        </w:rPr>
      </w:pPr>
      <w:r w:rsidRPr="1606EDEC">
        <w:rPr>
          <w:rFonts w:asciiTheme="minorHAnsi" w:hAnsiTheme="minorHAnsi"/>
        </w:rPr>
        <w:t xml:space="preserve">Wünschen Sie sich weiteres (Begleit)Material? Wenn ja, welches? </w:t>
      </w:r>
    </w:p>
    <w:p w14:paraId="01F64606" w14:textId="0CE5FBA1" w:rsidR="005F4668" w:rsidRDefault="1606EDEC" w:rsidP="1606EDEC">
      <w:pPr>
        <w:pStyle w:val="Listenabsatz"/>
        <w:numPr>
          <w:ilvl w:val="0"/>
          <w:numId w:val="4"/>
        </w:numPr>
        <w:rPr>
          <w:rFonts w:asciiTheme="minorHAnsi" w:hAnsiTheme="minorHAnsi"/>
        </w:rPr>
      </w:pPr>
      <w:r w:rsidRPr="1606EDEC">
        <w:rPr>
          <w:rFonts w:asciiTheme="minorHAnsi" w:hAnsiTheme="minorHAnsi"/>
        </w:rPr>
        <w:t>Wünschen Sie sich eine Bestellmöglichkeit für fertig produziertes Begleitmaterial wie Poster, Roll-Ups oder Flyer?</w:t>
      </w:r>
    </w:p>
    <w:p w14:paraId="7DF247F4" w14:textId="6B3B038D" w:rsidR="005F4668" w:rsidRDefault="005F4668" w:rsidP="1606EDEC">
      <w:pPr>
        <w:rPr>
          <w:rFonts w:asciiTheme="minorHAnsi" w:hAnsiTheme="minorHAnsi"/>
          <w:b/>
          <w:bCs/>
        </w:rPr>
      </w:pPr>
    </w:p>
    <w:p w14:paraId="3AE043DC" w14:textId="1E195E68" w:rsidR="005F4668" w:rsidRDefault="1606EDEC" w:rsidP="1606EDEC">
      <w:pPr>
        <w:rPr>
          <w:rFonts w:asciiTheme="minorHAnsi" w:hAnsiTheme="minorHAnsi"/>
          <w:b/>
          <w:bCs/>
        </w:rPr>
      </w:pPr>
      <w:r w:rsidRPr="1606EDEC">
        <w:rPr>
          <w:rFonts w:asciiTheme="minorHAnsi" w:hAnsiTheme="minorHAnsi"/>
          <w:b/>
          <w:bCs/>
        </w:rPr>
        <w:t>Berechnungen und Kategorien</w:t>
      </w:r>
    </w:p>
    <w:p w14:paraId="6D0828E7" w14:textId="6261CBC6" w:rsidR="005F4668" w:rsidRDefault="1606EDEC" w:rsidP="1606EDEC">
      <w:pPr>
        <w:pStyle w:val="Listenabsatz"/>
        <w:numPr>
          <w:ilvl w:val="0"/>
          <w:numId w:val="26"/>
        </w:numPr>
        <w:rPr>
          <w:rFonts w:asciiTheme="minorHAnsi" w:hAnsiTheme="minorHAnsi"/>
        </w:rPr>
      </w:pPr>
      <w:r w:rsidRPr="1606EDEC">
        <w:rPr>
          <w:rFonts w:asciiTheme="minorHAnsi" w:hAnsiTheme="minorHAnsi"/>
        </w:rPr>
        <w:t xml:space="preserve">Wurden Quellen und Daten angezweifelt? </w:t>
      </w:r>
    </w:p>
    <w:p w14:paraId="794886C6" w14:textId="77BE360A" w:rsidR="005F4668" w:rsidRDefault="1606EDEC" w:rsidP="1606EDEC">
      <w:pPr>
        <w:pStyle w:val="Listenabsatz"/>
        <w:numPr>
          <w:ilvl w:val="0"/>
          <w:numId w:val="26"/>
        </w:numPr>
        <w:rPr>
          <w:rFonts w:asciiTheme="minorHAnsi" w:hAnsiTheme="minorHAnsi"/>
        </w:rPr>
      </w:pPr>
      <w:r w:rsidRPr="1606EDEC">
        <w:rPr>
          <w:rFonts w:asciiTheme="minorHAnsi" w:hAnsiTheme="minorHAnsi"/>
        </w:rPr>
        <w:t xml:space="preserve">Waren bestimmte Annahmen und Berechnungen unverständlich? </w:t>
      </w:r>
    </w:p>
    <w:p w14:paraId="3245663F" w14:textId="0287BEDF" w:rsidR="005F4668" w:rsidRDefault="1606EDEC" w:rsidP="1606EDEC">
      <w:pPr>
        <w:pStyle w:val="Listenabsatz"/>
        <w:numPr>
          <w:ilvl w:val="0"/>
          <w:numId w:val="26"/>
        </w:numPr>
        <w:rPr>
          <w:rFonts w:asciiTheme="minorHAnsi" w:hAnsiTheme="minorHAnsi"/>
        </w:rPr>
      </w:pPr>
      <w:r w:rsidRPr="1606EDEC">
        <w:rPr>
          <w:rFonts w:asciiTheme="minorHAnsi" w:hAnsiTheme="minorHAnsi"/>
        </w:rPr>
        <w:t>Wünschen Sie sich weitere Kategorien und Dosen? Wenn ja, welche?</w:t>
      </w:r>
    </w:p>
    <w:p w14:paraId="0D0B940D" w14:textId="77777777" w:rsidR="00BB040F" w:rsidRPr="004F1E2D" w:rsidRDefault="00BB040F" w:rsidP="004F1E2D">
      <w:pPr>
        <w:rPr>
          <w:rFonts w:asciiTheme="minorHAnsi" w:hAnsiTheme="minorHAnsi"/>
        </w:rPr>
      </w:pPr>
    </w:p>
    <w:p w14:paraId="60061E4C" w14:textId="3ADDB5A1" w:rsidR="00DA018C" w:rsidRPr="00A534EE" w:rsidRDefault="00AA16ED" w:rsidP="00054374">
      <w:pPr>
        <w:rPr>
          <w:rFonts w:asciiTheme="minorHAnsi" w:hAnsiTheme="minorHAnsi"/>
          <w:color w:val="000000" w:themeColor="text1"/>
        </w:rPr>
      </w:pPr>
      <w:r w:rsidRPr="00AA16ED">
        <w:rPr>
          <w:rFonts w:asciiTheme="minorHAnsi" w:hAnsiTheme="minorHAnsi"/>
        </w:rPr>
        <w:t>Bitte das Feedback</w:t>
      </w:r>
      <w:r w:rsidR="003C39C3">
        <w:rPr>
          <w:rFonts w:asciiTheme="minorHAnsi" w:hAnsiTheme="minorHAnsi"/>
        </w:rPr>
        <w:t xml:space="preserve"> als Word oder PDF</w:t>
      </w:r>
      <w:r w:rsidRPr="00AA16ED">
        <w:rPr>
          <w:rFonts w:asciiTheme="minorHAnsi" w:hAnsiTheme="minorHAnsi"/>
        </w:rPr>
        <w:t xml:space="preserve"> an </w:t>
      </w:r>
      <w:hyperlink r:id="rId12" w:history="1">
        <w:r w:rsidRPr="00AA16ED">
          <w:rPr>
            <w:rStyle w:val="Hyperlink"/>
            <w:rFonts w:asciiTheme="minorHAnsi" w:hAnsiTheme="minorHAnsi"/>
          </w:rPr>
          <w:t>Mail@Nachhaltigerkonsum.info</w:t>
        </w:r>
      </w:hyperlink>
      <w:r w:rsidR="004F1E2D" w:rsidRPr="00AA16ED">
        <w:rPr>
          <w:rStyle w:val="SchwacherVerweis"/>
          <w:rFonts w:cstheme="minorHAnsi"/>
          <w:sz w:val="22"/>
          <w:szCs w:val="22"/>
        </w:rPr>
        <w:t xml:space="preserve"> </w:t>
      </w:r>
      <w:r w:rsidRPr="00AA16ED">
        <w:rPr>
          <w:rStyle w:val="SchwacherVerweis"/>
          <w:rFonts w:cstheme="minorHAnsi"/>
          <w:sz w:val="22"/>
          <w:szCs w:val="22"/>
        </w:rPr>
        <w:t>schicken, Sie erreichen uns auch telefonisch</w:t>
      </w:r>
      <w:r w:rsidR="004F1E2D" w:rsidRPr="00AA16ED">
        <w:rPr>
          <w:rStyle w:val="SchwacherVerweis"/>
          <w:rFonts w:cstheme="minorHAnsi"/>
          <w:sz w:val="22"/>
          <w:szCs w:val="22"/>
        </w:rPr>
        <w:t xml:space="preserve"> unter 0340 – 2103 2200. </w:t>
      </w:r>
    </w:p>
    <w:sectPr w:rsidR="00DA018C" w:rsidRPr="00A534EE" w:rsidSect="000468B8">
      <w:headerReference w:type="default" r:id="rId13"/>
      <w:footerReference w:type="even" r:id="rId14"/>
      <w:footerReference w:type="default" r:id="rId15"/>
      <w:headerReference w:type="first" r:id="rId16"/>
      <w:footerReference w:type="first" r:id="rId17"/>
      <w:type w:val="continuous"/>
      <w:pgSz w:w="11900" w:h="16840" w:code="9"/>
      <w:pgMar w:top="2809" w:right="845" w:bottom="1089" w:left="1361" w:header="851" w:footer="25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64573" w14:textId="77777777" w:rsidR="002D6DE2" w:rsidRDefault="002D6DE2" w:rsidP="00054374">
      <w:r>
        <w:separator/>
      </w:r>
    </w:p>
    <w:p w14:paraId="55D333F4" w14:textId="77777777" w:rsidR="002D6DE2" w:rsidRDefault="002D6DE2" w:rsidP="00054374"/>
    <w:p w14:paraId="227CF621" w14:textId="77777777" w:rsidR="002D6DE2" w:rsidRDefault="002D6DE2" w:rsidP="00054374"/>
    <w:p w14:paraId="2EFB0557" w14:textId="77777777" w:rsidR="002D6DE2" w:rsidRDefault="002D6DE2" w:rsidP="00054374"/>
    <w:p w14:paraId="6F089AAB" w14:textId="77777777" w:rsidR="002D6DE2" w:rsidRDefault="002D6DE2" w:rsidP="00054374"/>
    <w:p w14:paraId="38227793" w14:textId="77777777" w:rsidR="002D6DE2" w:rsidRDefault="002D6DE2" w:rsidP="00054374"/>
    <w:p w14:paraId="1D521A25" w14:textId="77777777" w:rsidR="002D6DE2" w:rsidRDefault="002D6DE2" w:rsidP="00054374"/>
    <w:p w14:paraId="71C1CBD0" w14:textId="77777777" w:rsidR="002D6DE2" w:rsidRDefault="002D6DE2"/>
  </w:endnote>
  <w:endnote w:type="continuationSeparator" w:id="0">
    <w:p w14:paraId="61997335" w14:textId="77777777" w:rsidR="002D6DE2" w:rsidRDefault="002D6DE2" w:rsidP="00054374">
      <w:r>
        <w:continuationSeparator/>
      </w:r>
    </w:p>
    <w:p w14:paraId="56E5A0DA" w14:textId="77777777" w:rsidR="002D6DE2" w:rsidRDefault="002D6DE2" w:rsidP="00054374"/>
    <w:p w14:paraId="4258BAEA" w14:textId="77777777" w:rsidR="002D6DE2" w:rsidRDefault="002D6DE2" w:rsidP="00054374"/>
    <w:p w14:paraId="6107762D" w14:textId="77777777" w:rsidR="002D6DE2" w:rsidRDefault="002D6DE2" w:rsidP="00054374"/>
    <w:p w14:paraId="764D8E03" w14:textId="77777777" w:rsidR="002D6DE2" w:rsidRDefault="002D6DE2" w:rsidP="00054374"/>
    <w:p w14:paraId="184DF7FD" w14:textId="77777777" w:rsidR="002D6DE2" w:rsidRDefault="002D6DE2" w:rsidP="00054374"/>
    <w:p w14:paraId="022F51CC" w14:textId="77777777" w:rsidR="002D6DE2" w:rsidRDefault="002D6DE2" w:rsidP="00054374"/>
    <w:p w14:paraId="6C61AB04" w14:textId="77777777" w:rsidR="002D6DE2" w:rsidRDefault="002D6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TRotisSansSerif">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TRotis Sans Serif 55">
    <w:altName w:val="Times New Roman"/>
    <w:panose1 w:val="00000000000000000000"/>
    <w:charset w:val="00"/>
    <w:family w:val="roman"/>
    <w:notTrueType/>
    <w:pitch w:val="default"/>
  </w:font>
  <w:font w:name="ATRotisSansSerif-Light">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oia Bold">
    <w:panose1 w:val="00000000000000000000"/>
    <w:charset w:val="4D"/>
    <w:family w:val="auto"/>
    <w:notTrueType/>
    <w:pitch w:val="variable"/>
    <w:sig w:usb0="8000002F" w:usb1="0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36949971"/>
      <w:docPartObj>
        <w:docPartGallery w:val="Page Numbers (Bottom of Page)"/>
        <w:docPartUnique/>
      </w:docPartObj>
    </w:sdtPr>
    <w:sdtContent>
      <w:p w14:paraId="1C36B14E" w14:textId="77777777" w:rsidR="000468B8" w:rsidRDefault="000468B8" w:rsidP="0055026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774291646"/>
      <w:docPartObj>
        <w:docPartGallery w:val="Page Numbers (Bottom of Page)"/>
        <w:docPartUnique/>
      </w:docPartObj>
    </w:sdtPr>
    <w:sdtContent>
      <w:p w14:paraId="0FF776FE" w14:textId="77777777" w:rsidR="000468B8" w:rsidRDefault="000468B8" w:rsidP="000468B8">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4A5D23" w14:textId="77777777" w:rsidR="000468B8" w:rsidRDefault="000468B8" w:rsidP="000468B8">
    <w:pPr>
      <w:pStyle w:val="Fuzeile"/>
      <w:ind w:right="360"/>
    </w:pPr>
  </w:p>
  <w:p w14:paraId="738610EB" w14:textId="77777777" w:rsidR="0021088B" w:rsidRDefault="00210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437659755"/>
      <w:docPartObj>
        <w:docPartGallery w:val="Page Numbers (Bottom of Page)"/>
        <w:docPartUnique/>
      </w:docPartObj>
    </w:sdtPr>
    <w:sdtContent>
      <w:p w14:paraId="413E490F" w14:textId="77777777" w:rsidR="000468B8" w:rsidRDefault="000468B8" w:rsidP="000468B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6C5A1FE" w14:textId="77777777" w:rsidR="00425FB3" w:rsidRPr="000F6D4E" w:rsidRDefault="000468B8" w:rsidP="000468B8">
    <w:pPr>
      <w:pStyle w:val="Fuzeile"/>
      <w:ind w:right="360"/>
    </w:pPr>
    <w:r>
      <w:rPr>
        <w:noProof/>
      </w:rPr>
      <mc:AlternateContent>
        <mc:Choice Requires="wps">
          <w:drawing>
            <wp:anchor distT="0" distB="0" distL="114300" distR="114300" simplePos="0" relativeHeight="251662848" behindDoc="0" locked="0" layoutInCell="1" allowOverlap="1" wp14:anchorId="514E231D" wp14:editId="07777777">
              <wp:simplePos x="0" y="0"/>
              <wp:positionH relativeFrom="column">
                <wp:posOffset>5276953</wp:posOffset>
              </wp:positionH>
              <wp:positionV relativeFrom="paragraph">
                <wp:posOffset>-403860</wp:posOffset>
              </wp:positionV>
              <wp:extent cx="877529" cy="420329"/>
              <wp:effectExtent l="0" t="0" r="0" b="0"/>
              <wp:wrapNone/>
              <wp:docPr id="7" name="Textfeld 7"/>
              <wp:cNvGraphicFramePr/>
              <a:graphic xmlns:a="http://schemas.openxmlformats.org/drawingml/2006/main">
                <a:graphicData uri="http://schemas.microsoft.com/office/word/2010/wordprocessingShape">
                  <wps:wsp>
                    <wps:cNvSpPr txBox="1"/>
                    <wps:spPr>
                      <a:xfrm>
                        <a:off x="0" y="0"/>
                        <a:ext cx="877529" cy="420329"/>
                      </a:xfrm>
                      <a:prstGeom prst="rect">
                        <a:avLst/>
                      </a:prstGeom>
                      <a:noFill/>
                      <a:ln w="6350">
                        <a:noFill/>
                      </a:ln>
                    </wps:spPr>
                    <wps:txbx>
                      <w:txbxContent>
                        <w:p w14:paraId="1FAE205C" w14:textId="77777777" w:rsidR="000468B8" w:rsidRPr="000468B8" w:rsidRDefault="000468B8" w:rsidP="000468B8">
                          <w:pPr>
                            <w:jc w:val="right"/>
                            <w:rPr>
                              <w:rStyle w:val="Fett"/>
                            </w:rPr>
                          </w:pPr>
                          <w:r w:rsidRPr="000468B8">
                            <w:rPr>
                              <w:rStyle w:val="Fett"/>
                            </w:rPr>
                            <w:tab/>
                            <w:t xml:space="preserve">- </w:t>
                          </w:r>
                          <w:r w:rsidRPr="000468B8">
                            <w:rPr>
                              <w:rStyle w:val="Fett"/>
                            </w:rPr>
                            <w:fldChar w:fldCharType="begin"/>
                          </w:r>
                          <w:r w:rsidRPr="000468B8">
                            <w:rPr>
                              <w:rStyle w:val="Fett"/>
                            </w:rPr>
                            <w:instrText xml:space="preserve"> PAGE </w:instrText>
                          </w:r>
                          <w:r w:rsidRPr="000468B8">
                            <w:rPr>
                              <w:rStyle w:val="Fett"/>
                            </w:rPr>
                            <w:fldChar w:fldCharType="separate"/>
                          </w:r>
                          <w:r w:rsidRPr="000468B8">
                            <w:rPr>
                              <w:rStyle w:val="Fett"/>
                            </w:rPr>
                            <w:t>1</w:t>
                          </w:r>
                          <w:r w:rsidRPr="000468B8">
                            <w:rPr>
                              <w:rStyle w:val="Fett"/>
                            </w:rPr>
                            <w:fldChar w:fldCharType="end"/>
                          </w:r>
                          <w:r w:rsidRPr="000468B8">
                            <w:rPr>
                              <w:rStyle w:val="Fet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25D060C4">
            <v:shapetype id="_x0000_t202" coordsize="21600,21600" o:spt="202" path="m,l,21600r21600,l21600,xe">
              <v:stroke joinstyle="miter"/>
              <v:path gradientshapeok="t" o:connecttype="rect"/>
            </v:shapetype>
            <v:shape id="Textfeld 7" style="position:absolute;margin-left:415.5pt;margin-top:-31.8pt;width:69.1pt;height:33.1pt;z-index:2516628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">
              <v:textbox>
                <w:txbxContent>
                  <w:p w:rsidRPr="000468B8" w:rsidR="000468B8" w:rsidP="000468B8" w:rsidRDefault="000468B8" w14:paraId="2AC9614D" wp14:textId="77777777">
                    <w:pPr>
                      <w:jc w:val="right"/>
                      <w:rPr>
                        <w:rStyle w:val="Fett"/>
                      </w:rPr>
                    </w:pPr>
                    <w:r w:rsidRPr="000468B8">
                      <w:rPr>
                        <w:rStyle w:val="Fett"/>
                      </w:rPr>
                      <w:tab/>
                    </w:r>
                    <w:r w:rsidRPr="000468B8">
                      <w:rPr>
                        <w:rStyle w:val="Fett"/>
                      </w:rPr>
                      <w:t xml:space="preserve">- </w:t>
                    </w:r>
                    <w:r w:rsidRPr="000468B8">
                      <w:rPr>
                        <w:rStyle w:val="Fett"/>
                      </w:rPr>
                      <w:fldChar w:fldCharType="begin"/>
                    </w:r>
                    <w:r w:rsidRPr="000468B8">
                      <w:rPr>
                        <w:rStyle w:val="Fett"/>
                      </w:rPr>
                      <w:instrText xml:space="preserve"> PAGE </w:instrText>
                    </w:r>
                    <w:r w:rsidRPr="000468B8">
                      <w:rPr>
                        <w:rStyle w:val="Fett"/>
                      </w:rPr>
                      <w:fldChar w:fldCharType="separate"/>
                    </w:r>
                    <w:r w:rsidRPr="000468B8">
                      <w:rPr>
                        <w:rStyle w:val="Fett"/>
                      </w:rPr>
                      <w:t>1</w:t>
                    </w:r>
                    <w:r w:rsidRPr="000468B8">
                      <w:rPr>
                        <w:rStyle w:val="Fett"/>
                      </w:rPr>
                      <w:fldChar w:fldCharType="end"/>
                    </w:r>
                    <w:r w:rsidRPr="000468B8">
                      <w:rPr>
                        <w:rStyle w:val="Fett"/>
                      </w:rPr>
                      <w:t xml:space="preserve"> -</w:t>
                    </w:r>
                  </w:p>
                </w:txbxContent>
              </v:textbox>
            </v:shape>
          </w:pict>
        </mc:Fallback>
      </mc:AlternateContent>
    </w:r>
  </w:p>
  <w:p w14:paraId="44E871BC" w14:textId="77777777" w:rsidR="0021088B" w:rsidRDefault="002108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773828535"/>
      <w:docPartObj>
        <w:docPartGallery w:val="Page Numbers (Bottom of Page)"/>
        <w:docPartUnique/>
      </w:docPartObj>
    </w:sdtPr>
    <w:sdtContent>
      <w:p w14:paraId="4590CB77" w14:textId="77777777" w:rsidR="000468B8" w:rsidRDefault="000468B8" w:rsidP="0055026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4EAFD9C" w14:textId="77777777" w:rsidR="000468B8" w:rsidRDefault="000468B8" w:rsidP="000468B8">
    <w:pPr>
      <w:pStyle w:val="Fuzeile"/>
      <w:ind w:right="360"/>
    </w:pPr>
  </w:p>
  <w:p w14:paraId="4B94D5A5" w14:textId="77777777" w:rsidR="0021088B" w:rsidRDefault="00210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C725" w14:textId="77777777" w:rsidR="002D6DE2" w:rsidRDefault="002D6DE2" w:rsidP="00054374">
      <w:r>
        <w:separator/>
      </w:r>
    </w:p>
    <w:p w14:paraId="646B99A6" w14:textId="77777777" w:rsidR="002D6DE2" w:rsidRDefault="002D6DE2" w:rsidP="00054374"/>
    <w:p w14:paraId="0EF272E3" w14:textId="77777777" w:rsidR="002D6DE2" w:rsidRDefault="002D6DE2" w:rsidP="00054374"/>
    <w:p w14:paraId="062E326E" w14:textId="77777777" w:rsidR="002D6DE2" w:rsidRDefault="002D6DE2" w:rsidP="00054374"/>
    <w:p w14:paraId="35514FC6" w14:textId="77777777" w:rsidR="002D6DE2" w:rsidRDefault="002D6DE2" w:rsidP="00054374"/>
    <w:p w14:paraId="0B6E200C" w14:textId="77777777" w:rsidR="002D6DE2" w:rsidRDefault="002D6DE2" w:rsidP="00054374"/>
    <w:p w14:paraId="1AD019EB" w14:textId="77777777" w:rsidR="002D6DE2" w:rsidRDefault="002D6DE2" w:rsidP="00054374"/>
    <w:p w14:paraId="3C7F10A2" w14:textId="77777777" w:rsidR="002D6DE2" w:rsidRDefault="002D6DE2"/>
  </w:footnote>
  <w:footnote w:type="continuationSeparator" w:id="0">
    <w:p w14:paraId="35F24AC3" w14:textId="77777777" w:rsidR="002D6DE2" w:rsidRDefault="002D6DE2" w:rsidP="00054374">
      <w:r>
        <w:continuationSeparator/>
      </w:r>
    </w:p>
    <w:p w14:paraId="2B2AF056" w14:textId="77777777" w:rsidR="002D6DE2" w:rsidRDefault="002D6DE2" w:rsidP="00054374"/>
    <w:p w14:paraId="2952D063" w14:textId="77777777" w:rsidR="002D6DE2" w:rsidRDefault="002D6DE2" w:rsidP="00054374"/>
    <w:p w14:paraId="691121D5" w14:textId="77777777" w:rsidR="002D6DE2" w:rsidRDefault="002D6DE2" w:rsidP="00054374"/>
    <w:p w14:paraId="514BC73D" w14:textId="77777777" w:rsidR="002D6DE2" w:rsidRDefault="002D6DE2" w:rsidP="00054374"/>
    <w:p w14:paraId="63274759" w14:textId="77777777" w:rsidR="002D6DE2" w:rsidRDefault="002D6DE2" w:rsidP="00054374"/>
    <w:p w14:paraId="74E91984" w14:textId="77777777" w:rsidR="002D6DE2" w:rsidRDefault="002D6DE2" w:rsidP="00054374"/>
    <w:p w14:paraId="2D84C448" w14:textId="77777777" w:rsidR="002D6DE2" w:rsidRDefault="002D6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5DC1" w14:textId="77777777" w:rsidR="00865301" w:rsidRPr="00D23451" w:rsidRDefault="00ED1004" w:rsidP="00054374">
    <w:pPr>
      <w:pStyle w:val="Kopfzeile"/>
    </w:pPr>
    <w:r w:rsidRPr="00ED1004">
      <w:rPr>
        <w:noProof/>
      </w:rPr>
      <w:drawing>
        <wp:anchor distT="0" distB="0" distL="114300" distR="114300" simplePos="0" relativeHeight="251661824" behindDoc="0" locked="0" layoutInCell="1" allowOverlap="1" wp14:anchorId="4F5DA366" wp14:editId="565264AF">
          <wp:simplePos x="0" y="0"/>
          <wp:positionH relativeFrom="column">
            <wp:posOffset>4878316</wp:posOffset>
          </wp:positionH>
          <wp:positionV relativeFrom="paragraph">
            <wp:posOffset>-635</wp:posOffset>
          </wp:positionV>
          <wp:extent cx="1273810" cy="836468"/>
          <wp:effectExtent l="0" t="0" r="0" b="190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3810" cy="836468"/>
                  </a:xfrm>
                  <a:prstGeom prst="rect">
                    <a:avLst/>
                  </a:prstGeom>
                  <a:noFill/>
                </pic:spPr>
              </pic:pic>
            </a:graphicData>
          </a:graphic>
          <wp14:sizeRelH relativeFrom="page">
            <wp14:pctWidth>0</wp14:pctWidth>
          </wp14:sizeRelH>
          <wp14:sizeRelV relativeFrom="page">
            <wp14:pctHeight>0</wp14:pctHeight>
          </wp14:sizeRelV>
        </wp:anchor>
      </w:drawing>
    </w:r>
  </w:p>
  <w:p w14:paraId="637805D2" w14:textId="77777777" w:rsidR="0021088B" w:rsidRDefault="002108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Layout w:type="fixed"/>
      <w:tblCellMar>
        <w:left w:w="57" w:type="dxa"/>
        <w:right w:w="57" w:type="dxa"/>
      </w:tblCellMar>
      <w:tblLook w:val="01E0" w:firstRow="1" w:lastRow="1" w:firstColumn="1" w:lastColumn="1" w:noHBand="0" w:noVBand="0"/>
    </w:tblPr>
    <w:tblGrid>
      <w:gridCol w:w="5954"/>
      <w:gridCol w:w="3766"/>
    </w:tblGrid>
    <w:tr w:rsidR="00654A54" w:rsidRPr="0094618A" w14:paraId="1FECBDF9" w14:textId="77777777" w:rsidTr="00654A54">
      <w:trPr>
        <w:trHeight w:hRule="exact" w:val="1588"/>
      </w:trPr>
      <w:tc>
        <w:tcPr>
          <w:tcW w:w="5954" w:type="dxa"/>
          <w:tcMar>
            <w:left w:w="0" w:type="dxa"/>
            <w:right w:w="0" w:type="dxa"/>
          </w:tcMar>
        </w:tcPr>
        <w:p w14:paraId="62EBF3C5" w14:textId="77777777" w:rsidR="00654A54" w:rsidRPr="0094618A" w:rsidRDefault="00654A54" w:rsidP="00054374">
          <w:pPr>
            <w:pStyle w:val="Kopfzeile"/>
          </w:pPr>
        </w:p>
      </w:tc>
      <w:tc>
        <w:tcPr>
          <w:tcW w:w="3766" w:type="dxa"/>
          <w:vAlign w:val="bottom"/>
        </w:tcPr>
        <w:p w14:paraId="053FECA2" w14:textId="77777777" w:rsidR="00654A54" w:rsidRPr="0094618A" w:rsidRDefault="00416071" w:rsidP="00054374">
          <w:pPr>
            <w:pStyle w:val="KopfzeileDRECON"/>
          </w:pPr>
          <w:r>
            <w:drawing>
              <wp:anchor distT="0" distB="0" distL="114300" distR="114300" simplePos="0" relativeHeight="251659776" behindDoc="0" locked="0" layoutInCell="1" allowOverlap="1" wp14:anchorId="32203610" wp14:editId="07777777">
                <wp:simplePos x="0" y="0"/>
                <wp:positionH relativeFrom="column">
                  <wp:posOffset>979805</wp:posOffset>
                </wp:positionH>
                <wp:positionV relativeFrom="paragraph">
                  <wp:posOffset>-822325</wp:posOffset>
                </wp:positionV>
                <wp:extent cx="1273810" cy="836295"/>
                <wp:effectExtent l="0" t="0" r="0" b="190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3810" cy="836295"/>
                        </a:xfrm>
                        <a:prstGeom prst="rect">
                          <a:avLst/>
                        </a:prstGeom>
                        <a:noFill/>
                      </pic:spPr>
                    </pic:pic>
                  </a:graphicData>
                </a:graphic>
                <wp14:sizeRelH relativeFrom="page">
                  <wp14:pctWidth>0</wp14:pctWidth>
                </wp14:sizeRelH>
                <wp14:sizeRelV relativeFrom="page">
                  <wp14:pctHeight>0</wp14:pctHeight>
                </wp14:sizeRelV>
              </wp:anchor>
            </w:drawing>
          </w:r>
        </w:p>
      </w:tc>
    </w:tr>
  </w:tbl>
  <w:p w14:paraId="6D98A12B" w14:textId="77777777" w:rsidR="004C7CFE" w:rsidRPr="00D23451" w:rsidRDefault="004C7CFE" w:rsidP="00054374">
    <w:pPr>
      <w:pStyle w:val="Kopfzeile"/>
    </w:pPr>
  </w:p>
  <w:p w14:paraId="2946DB82" w14:textId="77777777" w:rsidR="0021088B" w:rsidRDefault="002108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EED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5CB7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E212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92C487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001A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DD850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840A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32AA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787E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84BD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B8D1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7536FE"/>
    <w:multiLevelType w:val="hybridMultilevel"/>
    <w:tmpl w:val="F0D0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37252C"/>
    <w:multiLevelType w:val="hybridMultilevel"/>
    <w:tmpl w:val="8B96A020"/>
    <w:lvl w:ilvl="0" w:tplc="084475B4">
      <w:start w:val="1"/>
      <w:numFmt w:val="bullet"/>
      <w:lvlText w:val=""/>
      <w:lvlJc w:val="left"/>
      <w:pPr>
        <w:ind w:left="624" w:hanging="340"/>
      </w:pPr>
      <w:rPr>
        <w:rFonts w:ascii="Symbol" w:hAnsi="Symbol" w:cs="Symbol" w:hint="default"/>
        <w:caps w:val="0"/>
        <w:strike w:val="0"/>
        <w:dstrike w:val="0"/>
        <w:vanish w:val="0"/>
        <w:color w:val="007C8C"/>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1AFF85"/>
    <w:multiLevelType w:val="hybridMultilevel"/>
    <w:tmpl w:val="1E6A0A04"/>
    <w:lvl w:ilvl="0" w:tplc="9F8057A2">
      <w:start w:val="1"/>
      <w:numFmt w:val="bullet"/>
      <w:lvlText w:val=""/>
      <w:lvlJc w:val="left"/>
      <w:pPr>
        <w:ind w:left="720" w:hanging="360"/>
      </w:pPr>
      <w:rPr>
        <w:rFonts w:ascii="Symbol" w:hAnsi="Symbol" w:hint="default"/>
      </w:rPr>
    </w:lvl>
    <w:lvl w:ilvl="1" w:tplc="445CFBFC">
      <w:start w:val="1"/>
      <w:numFmt w:val="bullet"/>
      <w:lvlText w:val="o"/>
      <w:lvlJc w:val="left"/>
      <w:pPr>
        <w:ind w:left="1440" w:hanging="360"/>
      </w:pPr>
      <w:rPr>
        <w:rFonts w:ascii="Courier New" w:hAnsi="Courier New" w:hint="default"/>
      </w:rPr>
    </w:lvl>
    <w:lvl w:ilvl="2" w:tplc="B2C25DEE">
      <w:start w:val="1"/>
      <w:numFmt w:val="bullet"/>
      <w:lvlText w:val=""/>
      <w:lvlJc w:val="left"/>
      <w:pPr>
        <w:ind w:left="2160" w:hanging="360"/>
      </w:pPr>
      <w:rPr>
        <w:rFonts w:ascii="Wingdings" w:hAnsi="Wingdings" w:hint="default"/>
      </w:rPr>
    </w:lvl>
    <w:lvl w:ilvl="3" w:tplc="03F411BE">
      <w:start w:val="1"/>
      <w:numFmt w:val="bullet"/>
      <w:lvlText w:val=""/>
      <w:lvlJc w:val="left"/>
      <w:pPr>
        <w:ind w:left="2880" w:hanging="360"/>
      </w:pPr>
      <w:rPr>
        <w:rFonts w:ascii="Symbol" w:hAnsi="Symbol" w:hint="default"/>
      </w:rPr>
    </w:lvl>
    <w:lvl w:ilvl="4" w:tplc="F34EA972">
      <w:start w:val="1"/>
      <w:numFmt w:val="bullet"/>
      <w:lvlText w:val="o"/>
      <w:lvlJc w:val="left"/>
      <w:pPr>
        <w:ind w:left="3600" w:hanging="360"/>
      </w:pPr>
      <w:rPr>
        <w:rFonts w:ascii="Courier New" w:hAnsi="Courier New" w:hint="default"/>
      </w:rPr>
    </w:lvl>
    <w:lvl w:ilvl="5" w:tplc="112C1FFC">
      <w:start w:val="1"/>
      <w:numFmt w:val="bullet"/>
      <w:lvlText w:val=""/>
      <w:lvlJc w:val="left"/>
      <w:pPr>
        <w:ind w:left="4320" w:hanging="360"/>
      </w:pPr>
      <w:rPr>
        <w:rFonts w:ascii="Wingdings" w:hAnsi="Wingdings" w:hint="default"/>
      </w:rPr>
    </w:lvl>
    <w:lvl w:ilvl="6" w:tplc="5144F258">
      <w:start w:val="1"/>
      <w:numFmt w:val="bullet"/>
      <w:lvlText w:val=""/>
      <w:lvlJc w:val="left"/>
      <w:pPr>
        <w:ind w:left="5040" w:hanging="360"/>
      </w:pPr>
      <w:rPr>
        <w:rFonts w:ascii="Symbol" w:hAnsi="Symbol" w:hint="default"/>
      </w:rPr>
    </w:lvl>
    <w:lvl w:ilvl="7" w:tplc="B1D01806">
      <w:start w:val="1"/>
      <w:numFmt w:val="bullet"/>
      <w:lvlText w:val="o"/>
      <w:lvlJc w:val="left"/>
      <w:pPr>
        <w:ind w:left="5760" w:hanging="360"/>
      </w:pPr>
      <w:rPr>
        <w:rFonts w:ascii="Courier New" w:hAnsi="Courier New" w:hint="default"/>
      </w:rPr>
    </w:lvl>
    <w:lvl w:ilvl="8" w:tplc="EC7C10E4">
      <w:start w:val="1"/>
      <w:numFmt w:val="bullet"/>
      <w:lvlText w:val=""/>
      <w:lvlJc w:val="left"/>
      <w:pPr>
        <w:ind w:left="6480" w:hanging="360"/>
      </w:pPr>
      <w:rPr>
        <w:rFonts w:ascii="Wingdings" w:hAnsi="Wingdings" w:hint="default"/>
      </w:rPr>
    </w:lvl>
  </w:abstractNum>
  <w:abstractNum w:abstractNumId="14" w15:restartNumberingAfterBreak="0">
    <w:nsid w:val="22DCCD9E"/>
    <w:multiLevelType w:val="hybridMultilevel"/>
    <w:tmpl w:val="DBEEC650"/>
    <w:lvl w:ilvl="0" w:tplc="775C5EBE">
      <w:start w:val="1"/>
      <w:numFmt w:val="bullet"/>
      <w:lvlText w:val=""/>
      <w:lvlJc w:val="left"/>
      <w:pPr>
        <w:ind w:left="720" w:hanging="360"/>
      </w:pPr>
      <w:rPr>
        <w:rFonts w:ascii="Symbol" w:hAnsi="Symbol" w:hint="default"/>
      </w:rPr>
    </w:lvl>
    <w:lvl w:ilvl="1" w:tplc="065C3A42">
      <w:start w:val="1"/>
      <w:numFmt w:val="bullet"/>
      <w:lvlText w:val="o"/>
      <w:lvlJc w:val="left"/>
      <w:pPr>
        <w:ind w:left="1440" w:hanging="360"/>
      </w:pPr>
      <w:rPr>
        <w:rFonts w:ascii="Courier New" w:hAnsi="Courier New" w:hint="default"/>
      </w:rPr>
    </w:lvl>
    <w:lvl w:ilvl="2" w:tplc="5A6696AE">
      <w:start w:val="1"/>
      <w:numFmt w:val="bullet"/>
      <w:lvlText w:val=""/>
      <w:lvlJc w:val="left"/>
      <w:pPr>
        <w:ind w:left="2160" w:hanging="360"/>
      </w:pPr>
      <w:rPr>
        <w:rFonts w:ascii="Wingdings" w:hAnsi="Wingdings" w:hint="default"/>
      </w:rPr>
    </w:lvl>
    <w:lvl w:ilvl="3" w:tplc="26A4CA40">
      <w:start w:val="1"/>
      <w:numFmt w:val="bullet"/>
      <w:lvlText w:val=""/>
      <w:lvlJc w:val="left"/>
      <w:pPr>
        <w:ind w:left="2880" w:hanging="360"/>
      </w:pPr>
      <w:rPr>
        <w:rFonts w:ascii="Symbol" w:hAnsi="Symbol" w:hint="default"/>
      </w:rPr>
    </w:lvl>
    <w:lvl w:ilvl="4" w:tplc="7C7AC4BC">
      <w:start w:val="1"/>
      <w:numFmt w:val="bullet"/>
      <w:lvlText w:val="o"/>
      <w:lvlJc w:val="left"/>
      <w:pPr>
        <w:ind w:left="3600" w:hanging="360"/>
      </w:pPr>
      <w:rPr>
        <w:rFonts w:ascii="Courier New" w:hAnsi="Courier New" w:hint="default"/>
      </w:rPr>
    </w:lvl>
    <w:lvl w:ilvl="5" w:tplc="EEA27CF4">
      <w:start w:val="1"/>
      <w:numFmt w:val="bullet"/>
      <w:lvlText w:val=""/>
      <w:lvlJc w:val="left"/>
      <w:pPr>
        <w:ind w:left="4320" w:hanging="360"/>
      </w:pPr>
      <w:rPr>
        <w:rFonts w:ascii="Wingdings" w:hAnsi="Wingdings" w:hint="default"/>
      </w:rPr>
    </w:lvl>
    <w:lvl w:ilvl="6" w:tplc="0BB2E97C">
      <w:start w:val="1"/>
      <w:numFmt w:val="bullet"/>
      <w:lvlText w:val=""/>
      <w:lvlJc w:val="left"/>
      <w:pPr>
        <w:ind w:left="5040" w:hanging="360"/>
      </w:pPr>
      <w:rPr>
        <w:rFonts w:ascii="Symbol" w:hAnsi="Symbol" w:hint="default"/>
      </w:rPr>
    </w:lvl>
    <w:lvl w:ilvl="7" w:tplc="CAEC4F02">
      <w:start w:val="1"/>
      <w:numFmt w:val="bullet"/>
      <w:lvlText w:val="o"/>
      <w:lvlJc w:val="left"/>
      <w:pPr>
        <w:ind w:left="5760" w:hanging="360"/>
      </w:pPr>
      <w:rPr>
        <w:rFonts w:ascii="Courier New" w:hAnsi="Courier New" w:hint="default"/>
      </w:rPr>
    </w:lvl>
    <w:lvl w:ilvl="8" w:tplc="9710E374">
      <w:start w:val="1"/>
      <w:numFmt w:val="bullet"/>
      <w:lvlText w:val=""/>
      <w:lvlJc w:val="left"/>
      <w:pPr>
        <w:ind w:left="6480" w:hanging="360"/>
      </w:pPr>
      <w:rPr>
        <w:rFonts w:ascii="Wingdings" w:hAnsi="Wingdings" w:hint="default"/>
      </w:rPr>
    </w:lvl>
  </w:abstractNum>
  <w:abstractNum w:abstractNumId="15" w15:restartNumberingAfterBreak="0">
    <w:nsid w:val="26C74937"/>
    <w:multiLevelType w:val="hybridMultilevel"/>
    <w:tmpl w:val="4694ECF6"/>
    <w:lvl w:ilvl="0" w:tplc="53926F30">
      <w:start w:val="1"/>
      <w:numFmt w:val="bullet"/>
      <w:lvlText w:val=""/>
      <w:lvlJc w:val="left"/>
      <w:pPr>
        <w:ind w:left="720" w:hanging="360"/>
      </w:pPr>
      <w:rPr>
        <w:rFonts w:ascii="Symbol" w:hAnsi="Symbol" w:hint="default"/>
      </w:rPr>
    </w:lvl>
    <w:lvl w:ilvl="1" w:tplc="098805BA">
      <w:start w:val="1"/>
      <w:numFmt w:val="bullet"/>
      <w:lvlText w:val="o"/>
      <w:lvlJc w:val="left"/>
      <w:pPr>
        <w:ind w:left="1440" w:hanging="360"/>
      </w:pPr>
      <w:rPr>
        <w:rFonts w:ascii="Courier New" w:hAnsi="Courier New" w:hint="default"/>
      </w:rPr>
    </w:lvl>
    <w:lvl w:ilvl="2" w:tplc="FB881678">
      <w:start w:val="1"/>
      <w:numFmt w:val="bullet"/>
      <w:lvlText w:val=""/>
      <w:lvlJc w:val="left"/>
      <w:pPr>
        <w:ind w:left="2160" w:hanging="360"/>
      </w:pPr>
      <w:rPr>
        <w:rFonts w:ascii="Wingdings" w:hAnsi="Wingdings" w:hint="default"/>
      </w:rPr>
    </w:lvl>
    <w:lvl w:ilvl="3" w:tplc="454CDCEE">
      <w:start w:val="1"/>
      <w:numFmt w:val="bullet"/>
      <w:lvlText w:val=""/>
      <w:lvlJc w:val="left"/>
      <w:pPr>
        <w:ind w:left="2880" w:hanging="360"/>
      </w:pPr>
      <w:rPr>
        <w:rFonts w:ascii="Symbol" w:hAnsi="Symbol" w:hint="default"/>
      </w:rPr>
    </w:lvl>
    <w:lvl w:ilvl="4" w:tplc="349803D2">
      <w:start w:val="1"/>
      <w:numFmt w:val="bullet"/>
      <w:lvlText w:val="o"/>
      <w:lvlJc w:val="left"/>
      <w:pPr>
        <w:ind w:left="3600" w:hanging="360"/>
      </w:pPr>
      <w:rPr>
        <w:rFonts w:ascii="Courier New" w:hAnsi="Courier New" w:hint="default"/>
      </w:rPr>
    </w:lvl>
    <w:lvl w:ilvl="5" w:tplc="EA789626">
      <w:start w:val="1"/>
      <w:numFmt w:val="bullet"/>
      <w:lvlText w:val=""/>
      <w:lvlJc w:val="left"/>
      <w:pPr>
        <w:ind w:left="4320" w:hanging="360"/>
      </w:pPr>
      <w:rPr>
        <w:rFonts w:ascii="Wingdings" w:hAnsi="Wingdings" w:hint="default"/>
      </w:rPr>
    </w:lvl>
    <w:lvl w:ilvl="6" w:tplc="AEBAB10E">
      <w:start w:val="1"/>
      <w:numFmt w:val="bullet"/>
      <w:lvlText w:val=""/>
      <w:lvlJc w:val="left"/>
      <w:pPr>
        <w:ind w:left="5040" w:hanging="360"/>
      </w:pPr>
      <w:rPr>
        <w:rFonts w:ascii="Symbol" w:hAnsi="Symbol" w:hint="default"/>
      </w:rPr>
    </w:lvl>
    <w:lvl w:ilvl="7" w:tplc="DBD8753E">
      <w:start w:val="1"/>
      <w:numFmt w:val="bullet"/>
      <w:lvlText w:val="o"/>
      <w:lvlJc w:val="left"/>
      <w:pPr>
        <w:ind w:left="5760" w:hanging="360"/>
      </w:pPr>
      <w:rPr>
        <w:rFonts w:ascii="Courier New" w:hAnsi="Courier New" w:hint="default"/>
      </w:rPr>
    </w:lvl>
    <w:lvl w:ilvl="8" w:tplc="30DCE0C6">
      <w:start w:val="1"/>
      <w:numFmt w:val="bullet"/>
      <w:lvlText w:val=""/>
      <w:lvlJc w:val="left"/>
      <w:pPr>
        <w:ind w:left="6480" w:hanging="360"/>
      </w:pPr>
      <w:rPr>
        <w:rFonts w:ascii="Wingdings" w:hAnsi="Wingdings" w:hint="default"/>
      </w:rPr>
    </w:lvl>
  </w:abstractNum>
  <w:abstractNum w:abstractNumId="16" w15:restartNumberingAfterBreak="0">
    <w:nsid w:val="27C2070E"/>
    <w:multiLevelType w:val="hybridMultilevel"/>
    <w:tmpl w:val="AB78A8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91C4841"/>
    <w:multiLevelType w:val="hybridMultilevel"/>
    <w:tmpl w:val="69AC6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F70153"/>
    <w:multiLevelType w:val="hybridMultilevel"/>
    <w:tmpl w:val="FA400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0CED2B"/>
    <w:multiLevelType w:val="hybridMultilevel"/>
    <w:tmpl w:val="F36C234A"/>
    <w:lvl w:ilvl="0" w:tplc="13F6471C">
      <w:start w:val="1"/>
      <w:numFmt w:val="bullet"/>
      <w:lvlText w:val="o"/>
      <w:lvlJc w:val="left"/>
      <w:pPr>
        <w:ind w:left="1080" w:hanging="360"/>
      </w:pPr>
      <w:rPr>
        <w:rFonts w:ascii="Courier New" w:hAnsi="Courier New" w:hint="default"/>
      </w:rPr>
    </w:lvl>
    <w:lvl w:ilvl="1" w:tplc="57F82CEE">
      <w:start w:val="1"/>
      <w:numFmt w:val="bullet"/>
      <w:lvlText w:val="o"/>
      <w:lvlJc w:val="left"/>
      <w:pPr>
        <w:ind w:left="1440" w:hanging="360"/>
      </w:pPr>
      <w:rPr>
        <w:rFonts w:ascii="Courier New" w:hAnsi="Courier New" w:hint="default"/>
      </w:rPr>
    </w:lvl>
    <w:lvl w:ilvl="2" w:tplc="0276D498">
      <w:start w:val="1"/>
      <w:numFmt w:val="bullet"/>
      <w:lvlText w:val=""/>
      <w:lvlJc w:val="left"/>
      <w:pPr>
        <w:ind w:left="2160" w:hanging="360"/>
      </w:pPr>
      <w:rPr>
        <w:rFonts w:ascii="Wingdings" w:hAnsi="Wingdings" w:hint="default"/>
      </w:rPr>
    </w:lvl>
    <w:lvl w:ilvl="3" w:tplc="692293B8">
      <w:start w:val="1"/>
      <w:numFmt w:val="bullet"/>
      <w:lvlText w:val=""/>
      <w:lvlJc w:val="left"/>
      <w:pPr>
        <w:ind w:left="2880" w:hanging="360"/>
      </w:pPr>
      <w:rPr>
        <w:rFonts w:ascii="Symbol" w:hAnsi="Symbol" w:hint="default"/>
      </w:rPr>
    </w:lvl>
    <w:lvl w:ilvl="4" w:tplc="9BCEA34A">
      <w:start w:val="1"/>
      <w:numFmt w:val="bullet"/>
      <w:lvlText w:val="o"/>
      <w:lvlJc w:val="left"/>
      <w:pPr>
        <w:ind w:left="3600" w:hanging="360"/>
      </w:pPr>
      <w:rPr>
        <w:rFonts w:ascii="Courier New" w:hAnsi="Courier New" w:hint="default"/>
      </w:rPr>
    </w:lvl>
    <w:lvl w:ilvl="5" w:tplc="BB52BD4A">
      <w:start w:val="1"/>
      <w:numFmt w:val="bullet"/>
      <w:lvlText w:val=""/>
      <w:lvlJc w:val="left"/>
      <w:pPr>
        <w:ind w:left="4320" w:hanging="360"/>
      </w:pPr>
      <w:rPr>
        <w:rFonts w:ascii="Wingdings" w:hAnsi="Wingdings" w:hint="default"/>
      </w:rPr>
    </w:lvl>
    <w:lvl w:ilvl="6" w:tplc="42A65F0E">
      <w:start w:val="1"/>
      <w:numFmt w:val="bullet"/>
      <w:lvlText w:val=""/>
      <w:lvlJc w:val="left"/>
      <w:pPr>
        <w:ind w:left="5040" w:hanging="360"/>
      </w:pPr>
      <w:rPr>
        <w:rFonts w:ascii="Symbol" w:hAnsi="Symbol" w:hint="default"/>
      </w:rPr>
    </w:lvl>
    <w:lvl w:ilvl="7" w:tplc="0DC248C2">
      <w:start w:val="1"/>
      <w:numFmt w:val="bullet"/>
      <w:lvlText w:val="o"/>
      <w:lvlJc w:val="left"/>
      <w:pPr>
        <w:ind w:left="5760" w:hanging="360"/>
      </w:pPr>
      <w:rPr>
        <w:rFonts w:ascii="Courier New" w:hAnsi="Courier New" w:hint="default"/>
      </w:rPr>
    </w:lvl>
    <w:lvl w:ilvl="8" w:tplc="CA82639C">
      <w:start w:val="1"/>
      <w:numFmt w:val="bullet"/>
      <w:lvlText w:val=""/>
      <w:lvlJc w:val="left"/>
      <w:pPr>
        <w:ind w:left="6480" w:hanging="360"/>
      </w:pPr>
      <w:rPr>
        <w:rFonts w:ascii="Wingdings" w:hAnsi="Wingdings" w:hint="default"/>
      </w:rPr>
    </w:lvl>
  </w:abstractNum>
  <w:abstractNum w:abstractNumId="20" w15:restartNumberingAfterBreak="0">
    <w:nsid w:val="3E743405"/>
    <w:multiLevelType w:val="hybridMultilevel"/>
    <w:tmpl w:val="F110B318"/>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2A3702"/>
    <w:multiLevelType w:val="hybridMultilevel"/>
    <w:tmpl w:val="081A4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99A5B4A"/>
    <w:multiLevelType w:val="hybridMultilevel"/>
    <w:tmpl w:val="C146158A"/>
    <w:lvl w:ilvl="0" w:tplc="084475B4">
      <w:start w:val="1"/>
      <w:numFmt w:val="bullet"/>
      <w:lvlText w:val=""/>
      <w:lvlJc w:val="left"/>
      <w:pPr>
        <w:ind w:left="360" w:hanging="360"/>
      </w:pPr>
      <w:rPr>
        <w:rFonts w:ascii="Symbol" w:hAnsi="Symbol" w:cs="Symbol" w:hint="default"/>
        <w:caps w:val="0"/>
        <w:strike w:val="0"/>
        <w:dstrike w:val="0"/>
        <w:vanish w:val="0"/>
        <w:color w:val="007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EC07277"/>
    <w:multiLevelType w:val="hybridMultilevel"/>
    <w:tmpl w:val="623037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4E2F47"/>
    <w:multiLevelType w:val="hybridMultilevel"/>
    <w:tmpl w:val="D9A2B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CF188D"/>
    <w:multiLevelType w:val="hybridMultilevel"/>
    <w:tmpl w:val="3B242610"/>
    <w:lvl w:ilvl="0" w:tplc="084475B4">
      <w:start w:val="1"/>
      <w:numFmt w:val="bullet"/>
      <w:lvlText w:val=""/>
      <w:lvlJc w:val="left"/>
      <w:pPr>
        <w:ind w:left="360" w:hanging="360"/>
      </w:pPr>
      <w:rPr>
        <w:rFonts w:ascii="Symbol" w:hAnsi="Symbol" w:cs="Symbol" w:hint="default"/>
        <w:caps w:val="0"/>
        <w:strike w:val="0"/>
        <w:dstrike w:val="0"/>
        <w:vanish w:val="0"/>
        <w:color w:val="007C8C"/>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EE903A6"/>
    <w:multiLevelType w:val="hybridMultilevel"/>
    <w:tmpl w:val="53AC4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1002107">
    <w:abstractNumId w:val="19"/>
  </w:num>
  <w:num w:numId="2" w16cid:durableId="379280144">
    <w:abstractNumId w:val="14"/>
  </w:num>
  <w:num w:numId="3" w16cid:durableId="1117600326">
    <w:abstractNumId w:val="15"/>
  </w:num>
  <w:num w:numId="4" w16cid:durableId="1119569597">
    <w:abstractNumId w:val="13"/>
  </w:num>
  <w:num w:numId="5" w16cid:durableId="772238665">
    <w:abstractNumId w:val="10"/>
  </w:num>
  <w:num w:numId="6" w16cid:durableId="1410227010">
    <w:abstractNumId w:val="8"/>
  </w:num>
  <w:num w:numId="7" w16cid:durableId="1227641025">
    <w:abstractNumId w:val="7"/>
  </w:num>
  <w:num w:numId="8" w16cid:durableId="352729338">
    <w:abstractNumId w:val="6"/>
  </w:num>
  <w:num w:numId="9" w16cid:durableId="1424759850">
    <w:abstractNumId w:val="5"/>
  </w:num>
  <w:num w:numId="10" w16cid:durableId="2018992477">
    <w:abstractNumId w:val="9"/>
  </w:num>
  <w:num w:numId="11" w16cid:durableId="670332006">
    <w:abstractNumId w:val="4"/>
  </w:num>
  <w:num w:numId="12" w16cid:durableId="931233616">
    <w:abstractNumId w:val="3"/>
  </w:num>
  <w:num w:numId="13" w16cid:durableId="485166027">
    <w:abstractNumId w:val="2"/>
  </w:num>
  <w:num w:numId="14" w16cid:durableId="973799957">
    <w:abstractNumId w:val="1"/>
  </w:num>
  <w:num w:numId="15" w16cid:durableId="930623804">
    <w:abstractNumId w:val="0"/>
  </w:num>
  <w:num w:numId="16" w16cid:durableId="26375699">
    <w:abstractNumId w:val="21"/>
  </w:num>
  <w:num w:numId="17" w16cid:durableId="958531800">
    <w:abstractNumId w:val="12"/>
  </w:num>
  <w:num w:numId="18" w16cid:durableId="1618608138">
    <w:abstractNumId w:val="16"/>
  </w:num>
  <w:num w:numId="19" w16cid:durableId="1934118769">
    <w:abstractNumId w:val="17"/>
  </w:num>
  <w:num w:numId="20" w16cid:durableId="906767633">
    <w:abstractNumId w:val="11"/>
  </w:num>
  <w:num w:numId="21" w16cid:durableId="793794362">
    <w:abstractNumId w:val="26"/>
  </w:num>
  <w:num w:numId="22" w16cid:durableId="207761323">
    <w:abstractNumId w:val="18"/>
  </w:num>
  <w:num w:numId="23" w16cid:durableId="782576440">
    <w:abstractNumId w:val="22"/>
  </w:num>
  <w:num w:numId="24" w16cid:durableId="311061430">
    <w:abstractNumId w:val="25"/>
  </w:num>
  <w:num w:numId="25" w16cid:durableId="988821015">
    <w:abstractNumId w:val="24"/>
  </w:num>
  <w:num w:numId="26" w16cid:durableId="739909005">
    <w:abstractNumId w:val="23"/>
  </w:num>
  <w:num w:numId="27" w16cid:durableId="746805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0944a92-197a-45e6-87dd-196f73eebc77}"/>
  </w:docVars>
  <w:rsids>
    <w:rsidRoot w:val="004F1E2D"/>
    <w:rsid w:val="000152C8"/>
    <w:rsid w:val="000468B8"/>
    <w:rsid w:val="00054374"/>
    <w:rsid w:val="00090515"/>
    <w:rsid w:val="00097121"/>
    <w:rsid w:val="000E77DE"/>
    <w:rsid w:val="000F0B7F"/>
    <w:rsid w:val="000F409F"/>
    <w:rsid w:val="0010127D"/>
    <w:rsid w:val="00114BB7"/>
    <w:rsid w:val="001172E4"/>
    <w:rsid w:val="001230D7"/>
    <w:rsid w:val="00123983"/>
    <w:rsid w:val="00130D88"/>
    <w:rsid w:val="00142B62"/>
    <w:rsid w:val="0014589B"/>
    <w:rsid w:val="00147FE0"/>
    <w:rsid w:val="00155EDD"/>
    <w:rsid w:val="001657CF"/>
    <w:rsid w:val="00191FC4"/>
    <w:rsid w:val="001946BF"/>
    <w:rsid w:val="001A071A"/>
    <w:rsid w:val="001A5B49"/>
    <w:rsid w:val="001A7EC2"/>
    <w:rsid w:val="001C3695"/>
    <w:rsid w:val="001D3C29"/>
    <w:rsid w:val="001E4C4D"/>
    <w:rsid w:val="001F076B"/>
    <w:rsid w:val="002035D9"/>
    <w:rsid w:val="0021088B"/>
    <w:rsid w:val="00224127"/>
    <w:rsid w:val="002362A1"/>
    <w:rsid w:val="002622EE"/>
    <w:rsid w:val="00264C3A"/>
    <w:rsid w:val="002D6DE2"/>
    <w:rsid w:val="002E28B7"/>
    <w:rsid w:val="002F6930"/>
    <w:rsid w:val="002F7945"/>
    <w:rsid w:val="00303457"/>
    <w:rsid w:val="00320233"/>
    <w:rsid w:val="00354F34"/>
    <w:rsid w:val="0035600D"/>
    <w:rsid w:val="00362CAA"/>
    <w:rsid w:val="0037456B"/>
    <w:rsid w:val="0039531F"/>
    <w:rsid w:val="003B5F7D"/>
    <w:rsid w:val="003C1ADC"/>
    <w:rsid w:val="003C39C3"/>
    <w:rsid w:val="003E7CF5"/>
    <w:rsid w:val="003F7622"/>
    <w:rsid w:val="00416071"/>
    <w:rsid w:val="00425FB3"/>
    <w:rsid w:val="00426516"/>
    <w:rsid w:val="00427C99"/>
    <w:rsid w:val="00443D4C"/>
    <w:rsid w:val="00454543"/>
    <w:rsid w:val="004575E5"/>
    <w:rsid w:val="004703C4"/>
    <w:rsid w:val="00473A3E"/>
    <w:rsid w:val="0048236B"/>
    <w:rsid w:val="0048414A"/>
    <w:rsid w:val="004C0B83"/>
    <w:rsid w:val="004C5598"/>
    <w:rsid w:val="004C707F"/>
    <w:rsid w:val="004C7CFE"/>
    <w:rsid w:val="004F1E2D"/>
    <w:rsid w:val="004F1E3C"/>
    <w:rsid w:val="004F23F9"/>
    <w:rsid w:val="004F7A0E"/>
    <w:rsid w:val="004F7D8A"/>
    <w:rsid w:val="005323A8"/>
    <w:rsid w:val="0053470D"/>
    <w:rsid w:val="0053705F"/>
    <w:rsid w:val="00551D9E"/>
    <w:rsid w:val="005559E3"/>
    <w:rsid w:val="005A3F3D"/>
    <w:rsid w:val="005B37F9"/>
    <w:rsid w:val="005B394D"/>
    <w:rsid w:val="005C6CDC"/>
    <w:rsid w:val="005E0B68"/>
    <w:rsid w:val="005E1F2F"/>
    <w:rsid w:val="005F0D48"/>
    <w:rsid w:val="005F4668"/>
    <w:rsid w:val="00605736"/>
    <w:rsid w:val="00610E6F"/>
    <w:rsid w:val="00612913"/>
    <w:rsid w:val="00623DF1"/>
    <w:rsid w:val="00641F09"/>
    <w:rsid w:val="006503C4"/>
    <w:rsid w:val="00654A54"/>
    <w:rsid w:val="00671D37"/>
    <w:rsid w:val="006769A2"/>
    <w:rsid w:val="006A13EF"/>
    <w:rsid w:val="006A2FDE"/>
    <w:rsid w:val="006B0F19"/>
    <w:rsid w:val="006B7C0F"/>
    <w:rsid w:val="006C2FD1"/>
    <w:rsid w:val="006D2497"/>
    <w:rsid w:val="006D4E29"/>
    <w:rsid w:val="006D6042"/>
    <w:rsid w:val="00703446"/>
    <w:rsid w:val="0071280C"/>
    <w:rsid w:val="00761B36"/>
    <w:rsid w:val="00761B3C"/>
    <w:rsid w:val="00785988"/>
    <w:rsid w:val="00795FA3"/>
    <w:rsid w:val="007A305F"/>
    <w:rsid w:val="007B228E"/>
    <w:rsid w:val="007C013A"/>
    <w:rsid w:val="007D2480"/>
    <w:rsid w:val="007E54A4"/>
    <w:rsid w:val="0080023E"/>
    <w:rsid w:val="00844F34"/>
    <w:rsid w:val="00855F88"/>
    <w:rsid w:val="00863D76"/>
    <w:rsid w:val="00865301"/>
    <w:rsid w:val="00867C2E"/>
    <w:rsid w:val="008763A1"/>
    <w:rsid w:val="00877ACE"/>
    <w:rsid w:val="00881FE2"/>
    <w:rsid w:val="008A12B6"/>
    <w:rsid w:val="008D7DDA"/>
    <w:rsid w:val="008E4F3F"/>
    <w:rsid w:val="00903D6B"/>
    <w:rsid w:val="009257B7"/>
    <w:rsid w:val="0096314C"/>
    <w:rsid w:val="00972F65"/>
    <w:rsid w:val="00981815"/>
    <w:rsid w:val="009A640A"/>
    <w:rsid w:val="009D0DD8"/>
    <w:rsid w:val="009D5599"/>
    <w:rsid w:val="00A01884"/>
    <w:rsid w:val="00A33A42"/>
    <w:rsid w:val="00A44591"/>
    <w:rsid w:val="00A521E6"/>
    <w:rsid w:val="00A534EE"/>
    <w:rsid w:val="00AA16ED"/>
    <w:rsid w:val="00AF11B0"/>
    <w:rsid w:val="00AF188B"/>
    <w:rsid w:val="00B01D3B"/>
    <w:rsid w:val="00B13C58"/>
    <w:rsid w:val="00B16148"/>
    <w:rsid w:val="00B44EE5"/>
    <w:rsid w:val="00B5350A"/>
    <w:rsid w:val="00B71254"/>
    <w:rsid w:val="00B72256"/>
    <w:rsid w:val="00B767EE"/>
    <w:rsid w:val="00B935B1"/>
    <w:rsid w:val="00B94CEE"/>
    <w:rsid w:val="00BA3806"/>
    <w:rsid w:val="00BB040F"/>
    <w:rsid w:val="00BB7266"/>
    <w:rsid w:val="00C6577B"/>
    <w:rsid w:val="00C76665"/>
    <w:rsid w:val="00C83051"/>
    <w:rsid w:val="00CD3272"/>
    <w:rsid w:val="00CD5C7D"/>
    <w:rsid w:val="00CF178A"/>
    <w:rsid w:val="00D12700"/>
    <w:rsid w:val="00D16375"/>
    <w:rsid w:val="00D1692A"/>
    <w:rsid w:val="00D227C0"/>
    <w:rsid w:val="00D23451"/>
    <w:rsid w:val="00D2537C"/>
    <w:rsid w:val="00D347D2"/>
    <w:rsid w:val="00D6738A"/>
    <w:rsid w:val="00D77635"/>
    <w:rsid w:val="00DA018C"/>
    <w:rsid w:val="00DB763B"/>
    <w:rsid w:val="00DC1C62"/>
    <w:rsid w:val="00DC7813"/>
    <w:rsid w:val="00DD1061"/>
    <w:rsid w:val="00DD38DE"/>
    <w:rsid w:val="00DE4CFE"/>
    <w:rsid w:val="00DE6A53"/>
    <w:rsid w:val="00DF114B"/>
    <w:rsid w:val="00E1204D"/>
    <w:rsid w:val="00E33AAF"/>
    <w:rsid w:val="00E52BD0"/>
    <w:rsid w:val="00E55AFB"/>
    <w:rsid w:val="00E66F3B"/>
    <w:rsid w:val="00E76035"/>
    <w:rsid w:val="00E95DB5"/>
    <w:rsid w:val="00EA3BE3"/>
    <w:rsid w:val="00EB2208"/>
    <w:rsid w:val="00EB2B92"/>
    <w:rsid w:val="00EC3D6D"/>
    <w:rsid w:val="00EC3F94"/>
    <w:rsid w:val="00ED1004"/>
    <w:rsid w:val="00EF4AE4"/>
    <w:rsid w:val="00F743C9"/>
    <w:rsid w:val="00F8661C"/>
    <w:rsid w:val="00F86973"/>
    <w:rsid w:val="00F908C5"/>
    <w:rsid w:val="00FA0B8D"/>
    <w:rsid w:val="00FC4A5F"/>
    <w:rsid w:val="1606EDEC"/>
    <w:rsid w:val="38FEB22D"/>
    <w:rsid w:val="3BC57290"/>
    <w:rsid w:val="40D1A5EC"/>
    <w:rsid w:val="52C658D4"/>
    <w:rsid w:val="545B147C"/>
    <w:rsid w:val="67F354B0"/>
    <w:rsid w:val="768115B9"/>
    <w:rsid w:val="78C52BD2"/>
    <w:rsid w:val="7A7B7C3B"/>
    <w:rsid w:val="7DF9FF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E94C7"/>
  <w15:docId w15:val="{863698A2-5985-43E6-B7CB-B5A6ABC4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rsid w:val="004F1E2D"/>
    <w:rPr>
      <w:rFonts w:ascii="ATRotisSansSerif" w:hAnsi="ATRotisSansSerif" w:cstheme="minorHAnsi"/>
      <w:color w:val="262626"/>
      <w:sz w:val="22"/>
      <w:szCs w:val="22"/>
    </w:rPr>
  </w:style>
  <w:style w:type="paragraph" w:styleId="berschrift1">
    <w:name w:val="heading 1"/>
    <w:basedOn w:val="Standard"/>
    <w:next w:val="Standard"/>
    <w:link w:val="berschrift1Zchn"/>
    <w:qFormat/>
    <w:rsid w:val="00ED1004"/>
    <w:pPr>
      <w:keepNext/>
      <w:keepLines/>
      <w:spacing w:before="120"/>
      <w:outlineLvl w:val="0"/>
    </w:pPr>
    <w:rPr>
      <w:rFonts w:ascii="Calibri" w:hAnsi="Calibri"/>
      <w:b/>
      <w:bCs/>
      <w:color w:val="007C8C"/>
      <w:sz w:val="4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rsid w:val="00887F12"/>
    <w:pPr>
      <w:tabs>
        <w:tab w:val="center" w:pos="4536"/>
        <w:tab w:val="right" w:pos="9072"/>
      </w:tabs>
      <w:spacing w:line="288" w:lineRule="auto"/>
    </w:pPr>
    <w:rPr>
      <w:color w:val="48453F"/>
    </w:rPr>
  </w:style>
  <w:style w:type="character" w:customStyle="1" w:styleId="KopfzeileZchn">
    <w:name w:val="Kopfzeile Zchn"/>
    <w:link w:val="Kopfzeile"/>
    <w:uiPriority w:val="99"/>
    <w:rsid w:val="00887F12"/>
    <w:rPr>
      <w:rFonts w:ascii="ATRotis Sans Serif 55" w:eastAsia="Times New Roman" w:hAnsi="ATRotis Sans Serif 55"/>
      <w:color w:val="48453F"/>
      <w:szCs w:val="24"/>
    </w:rPr>
  </w:style>
  <w:style w:type="paragraph" w:styleId="Fuzeile">
    <w:name w:val="footer"/>
    <w:basedOn w:val="Standard"/>
    <w:link w:val="FuzeileZchn"/>
    <w:autoRedefine/>
    <w:uiPriority w:val="99"/>
    <w:unhideWhenUsed/>
    <w:rsid w:val="007D2480"/>
    <w:pPr>
      <w:tabs>
        <w:tab w:val="center" w:pos="4536"/>
        <w:tab w:val="right" w:pos="9072"/>
      </w:tabs>
      <w:spacing w:line="312" w:lineRule="auto"/>
    </w:pPr>
    <w:rPr>
      <w:color w:val="48453F"/>
      <w:sz w:val="2"/>
      <w:szCs w:val="2"/>
    </w:rPr>
  </w:style>
  <w:style w:type="character" w:customStyle="1" w:styleId="FuzeileZchn">
    <w:name w:val="Fußzeile Zchn"/>
    <w:link w:val="Fuzeile"/>
    <w:uiPriority w:val="99"/>
    <w:rsid w:val="007D2480"/>
    <w:rPr>
      <w:rFonts w:ascii="ATRotis Sans Serif 55" w:hAnsi="ATRotis Sans Serif 55"/>
      <w:color w:val="48453F"/>
      <w:sz w:val="2"/>
      <w:szCs w:val="2"/>
      <w:lang w:val="de-DE" w:eastAsia="de-DE" w:bidi="ar-SA"/>
    </w:rPr>
  </w:style>
  <w:style w:type="paragraph" w:customStyle="1" w:styleId="Absender">
    <w:name w:val="Absender"/>
    <w:basedOn w:val="Small"/>
    <w:qFormat/>
    <w:rsid w:val="00130D88"/>
    <w:rPr>
      <w:rFonts w:asciiTheme="minorHAnsi" w:hAnsiTheme="minorHAnsi" w:cs="Calibri"/>
      <w:caps/>
      <w:color w:val="7F7F7F" w:themeColor="text1" w:themeTint="80"/>
      <w:sz w:val="15"/>
      <w:szCs w:val="15"/>
    </w:rPr>
  </w:style>
  <w:style w:type="paragraph" w:customStyle="1" w:styleId="KopfzeileDRECON">
    <w:name w:val="KopfzeileDRECON"/>
    <w:basedOn w:val="Standard"/>
    <w:autoRedefine/>
    <w:rsid w:val="00671D37"/>
    <w:pPr>
      <w:spacing w:line="288" w:lineRule="auto"/>
    </w:pPr>
    <w:rPr>
      <w:noProof/>
      <w:color w:val="48453F"/>
      <w:sz w:val="18"/>
    </w:rPr>
  </w:style>
  <w:style w:type="character" w:customStyle="1" w:styleId="berschrift1Zchn">
    <w:name w:val="Überschrift 1 Zchn"/>
    <w:link w:val="berschrift1"/>
    <w:rsid w:val="00ED1004"/>
    <w:rPr>
      <w:rFonts w:ascii="Calibri" w:hAnsi="Calibri" w:cs="ATRotisSansSerif-Light"/>
      <w:b/>
      <w:bCs/>
      <w:color w:val="007C8C"/>
      <w:sz w:val="40"/>
      <w:szCs w:val="32"/>
    </w:rPr>
  </w:style>
  <w:style w:type="paragraph" w:customStyle="1" w:styleId="FuzeileDRECON">
    <w:name w:val="FußzeileDRECON"/>
    <w:basedOn w:val="Standard"/>
    <w:autoRedefine/>
    <w:rsid w:val="00865301"/>
    <w:pPr>
      <w:spacing w:line="288" w:lineRule="auto"/>
    </w:pPr>
    <w:rPr>
      <w:color w:val="48453F"/>
      <w:sz w:val="14"/>
    </w:rPr>
  </w:style>
  <w:style w:type="character" w:styleId="Seitenzahl">
    <w:name w:val="page number"/>
    <w:basedOn w:val="Absatz-Standardschriftart"/>
    <w:rsid w:val="000F6D4E"/>
  </w:style>
  <w:style w:type="paragraph" w:customStyle="1" w:styleId="AbsenderHeader">
    <w:name w:val="Absender Header"/>
    <w:basedOn w:val="Kopfzeile"/>
    <w:rsid w:val="00773C64"/>
    <w:rPr>
      <w:noProof/>
      <w:sz w:val="16"/>
      <w:szCs w:val="16"/>
    </w:rPr>
  </w:style>
  <w:style w:type="character" w:styleId="Hyperlink">
    <w:name w:val="Hyperlink"/>
    <w:rsid w:val="008077E1"/>
    <w:rPr>
      <w:color w:val="0000FF"/>
      <w:u w:val="single"/>
    </w:rPr>
  </w:style>
  <w:style w:type="paragraph" w:customStyle="1" w:styleId="Small">
    <w:name w:val="Small"/>
    <w:basedOn w:val="Standard"/>
    <w:rsid w:val="00BA5A72"/>
    <w:rPr>
      <w:color w:val="48453F"/>
      <w:sz w:val="16"/>
    </w:rPr>
  </w:style>
  <w:style w:type="paragraph" w:styleId="Sprechblasentext">
    <w:name w:val="Balloon Text"/>
    <w:basedOn w:val="Standard"/>
    <w:link w:val="SprechblasentextZchn"/>
    <w:rsid w:val="004703C4"/>
    <w:rPr>
      <w:rFonts w:ascii="Tahoma" w:hAnsi="Tahoma" w:cs="Tahoma"/>
      <w:sz w:val="16"/>
      <w:szCs w:val="16"/>
    </w:rPr>
  </w:style>
  <w:style w:type="character" w:customStyle="1" w:styleId="SprechblasentextZchn">
    <w:name w:val="Sprechblasentext Zchn"/>
    <w:link w:val="Sprechblasentext"/>
    <w:rsid w:val="004703C4"/>
    <w:rPr>
      <w:rFonts w:ascii="Tahoma" w:eastAsia="Times New Roman" w:hAnsi="Tahoma" w:cs="Tahoma"/>
      <w:color w:val="32312C"/>
      <w:sz w:val="16"/>
      <w:szCs w:val="16"/>
    </w:rPr>
  </w:style>
  <w:style w:type="paragraph" w:customStyle="1" w:styleId="FuzeileTroiabold">
    <w:name w:val="Fußzeile Troia bold"/>
    <w:basedOn w:val="Fuzeile"/>
    <w:link w:val="FuzeileTroiaboldZeichen"/>
    <w:autoRedefine/>
    <w:rsid w:val="00865301"/>
    <w:rPr>
      <w:rFonts w:ascii="Troia Bold" w:hAnsi="Troia Bold"/>
      <w:noProof/>
      <w:color w:val="000000"/>
      <w:sz w:val="12"/>
      <w:szCs w:val="12"/>
    </w:rPr>
  </w:style>
  <w:style w:type="character" w:customStyle="1" w:styleId="FuzeileTroiaboldZeichen">
    <w:name w:val="Fußzeile Troia bold Zeichen"/>
    <w:link w:val="FuzeileTroiabold"/>
    <w:rsid w:val="00865301"/>
    <w:rPr>
      <w:rFonts w:ascii="Troia Bold" w:hAnsi="Troia Bold" w:cs="ATRotisSansSerif-Light"/>
      <w:noProof/>
      <w:color w:val="000000"/>
      <w:sz w:val="12"/>
      <w:szCs w:val="12"/>
    </w:rPr>
  </w:style>
  <w:style w:type="paragraph" w:customStyle="1" w:styleId="TabelleKopfzeile">
    <w:name w:val="Tabelle Kopfzeile"/>
    <w:basedOn w:val="Small"/>
    <w:autoRedefine/>
    <w:qFormat/>
    <w:rsid w:val="00130D88"/>
    <w:pPr>
      <w:ind w:left="-5" w:right="-367"/>
    </w:pPr>
    <w:rPr>
      <w:rFonts w:asciiTheme="minorBidi" w:hAnsiTheme="minorBidi" w:cstheme="minorBidi"/>
      <w:color w:val="101528"/>
      <w:sz w:val="14"/>
      <w:szCs w:val="14"/>
    </w:rPr>
  </w:style>
  <w:style w:type="character" w:styleId="SchwacheHervorhebung">
    <w:name w:val="Subtle Emphasis"/>
    <w:aliases w:val="Footer"/>
    <w:basedOn w:val="Absatz-Standardschriftart"/>
    <w:uiPriority w:val="19"/>
    <w:qFormat/>
    <w:rsid w:val="00130D88"/>
    <w:rPr>
      <w:rFonts w:asciiTheme="minorHAnsi" w:hAnsiTheme="minorHAnsi" w:cs="Calibri"/>
      <w:bCs w:val="0"/>
      <w:i w:val="0"/>
      <w:iCs w:val="0"/>
      <w:caps w:val="0"/>
      <w:smallCaps w:val="0"/>
      <w:strike w:val="0"/>
      <w:dstrike w:val="0"/>
      <w:vanish w:val="0"/>
      <w:color w:val="595959" w:themeColor="text1" w:themeTint="A6"/>
      <w:sz w:val="14"/>
      <w:szCs w:val="14"/>
      <w:u w:val="none"/>
      <w:vertAlign w:val="baseline"/>
      <w:em w:val="none"/>
    </w:rPr>
  </w:style>
  <w:style w:type="character" w:styleId="Fett">
    <w:name w:val="Strong"/>
    <w:aliases w:val="Zahl"/>
    <w:basedOn w:val="Seitenzahl"/>
    <w:qFormat/>
    <w:rsid w:val="00130D88"/>
    <w:rPr>
      <w:rFonts w:asciiTheme="minorHAnsi" w:hAnsiTheme="minorHAnsi" w:cs="Calibri"/>
      <w:b/>
      <w:bCs/>
      <w:iCs w:val="0"/>
      <w:caps w:val="0"/>
      <w:smallCaps w:val="0"/>
      <w:strike w:val="0"/>
      <w:dstrike w:val="0"/>
      <w:vanish w:val="0"/>
      <w:color w:val="007C8C"/>
      <w:sz w:val="20"/>
      <w:szCs w:val="20"/>
      <w:u w:val="none"/>
      <w:vertAlign w:val="baseline"/>
      <w:em w:val="none"/>
    </w:rPr>
  </w:style>
  <w:style w:type="paragraph" w:styleId="IntensivesZitat">
    <w:name w:val="Intense Quote"/>
    <w:basedOn w:val="Standard"/>
    <w:next w:val="Standard"/>
    <w:link w:val="IntensivesZitatZchn"/>
    <w:uiPriority w:val="30"/>
    <w:qFormat/>
    <w:rsid w:val="006A13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A13EF"/>
    <w:rPr>
      <w:rFonts w:ascii="ATRotisSansSerif" w:hAnsi="ATRotisSansSerif" w:cs="ATRotisSansSerif-Light"/>
      <w:i/>
      <w:iCs/>
      <w:color w:val="4F81BD" w:themeColor="accent1"/>
      <w:sz w:val="24"/>
      <w:szCs w:val="24"/>
    </w:rPr>
  </w:style>
  <w:style w:type="character" w:styleId="SchwacherVerweis">
    <w:name w:val="Subtle Reference"/>
    <w:aliases w:val="Copy"/>
    <w:basedOn w:val="Absatz-Standardschriftart"/>
    <w:uiPriority w:val="31"/>
    <w:qFormat/>
    <w:rsid w:val="00ED1004"/>
    <w:rPr>
      <w:rFonts w:asciiTheme="minorHAnsi" w:hAnsiTheme="minorHAnsi" w:cs="Calibri"/>
      <w:b w:val="0"/>
      <w:bCs w:val="0"/>
      <w:i w:val="0"/>
      <w:iCs w:val="0"/>
      <w:caps w:val="0"/>
      <w:smallCaps w:val="0"/>
      <w:strike w:val="0"/>
      <w:dstrike w:val="0"/>
      <w:vanish w:val="0"/>
      <w:color w:val="000000" w:themeColor="text1"/>
      <w:sz w:val="20"/>
      <w:szCs w:val="20"/>
      <w:u w:val="none"/>
      <w:vertAlign w:val="baseline"/>
      <w:em w:val="none"/>
    </w:rPr>
  </w:style>
  <w:style w:type="paragraph" w:styleId="Titel">
    <w:name w:val="Title"/>
    <w:basedOn w:val="Standard"/>
    <w:next w:val="Standard"/>
    <w:link w:val="TitelZchn"/>
    <w:qFormat/>
    <w:rsid w:val="00ED1004"/>
    <w:pPr>
      <w:contextualSpacing/>
    </w:pPr>
    <w:rPr>
      <w:rFonts w:asciiTheme="minorHAnsi" w:eastAsiaTheme="majorEastAsia" w:hAnsiTheme="minorHAnsi" w:cstheme="majorBidi"/>
      <w:color w:val="auto"/>
      <w:spacing w:val="-10"/>
      <w:kern w:val="28"/>
      <w:sz w:val="52"/>
      <w:szCs w:val="56"/>
    </w:rPr>
  </w:style>
  <w:style w:type="character" w:customStyle="1" w:styleId="TitelZchn">
    <w:name w:val="Titel Zchn"/>
    <w:basedOn w:val="Absatz-Standardschriftart"/>
    <w:link w:val="Titel"/>
    <w:rsid w:val="00ED1004"/>
    <w:rPr>
      <w:rFonts w:asciiTheme="minorHAnsi" w:eastAsiaTheme="majorEastAsia" w:hAnsiTheme="minorHAnsi" w:cstheme="majorBidi"/>
      <w:spacing w:val="-10"/>
      <w:kern w:val="28"/>
      <w:sz w:val="52"/>
      <w:szCs w:val="56"/>
    </w:rPr>
  </w:style>
  <w:style w:type="paragraph" w:styleId="Untertitel">
    <w:name w:val="Subtitle"/>
    <w:aliases w:val="Zwischenüberschrift"/>
    <w:basedOn w:val="Standard"/>
    <w:next w:val="Standard"/>
    <w:link w:val="UntertitelZchn"/>
    <w:qFormat/>
    <w:rsid w:val="00054374"/>
    <w:pPr>
      <w:numPr>
        <w:ilvl w:val="1"/>
      </w:numPr>
      <w:spacing w:after="160"/>
    </w:pPr>
    <w:rPr>
      <w:rFonts w:ascii="Calibri" w:eastAsiaTheme="minorEastAsia" w:hAnsi="Calibri" w:cs="Calibri"/>
      <w:b/>
      <w:bCs/>
      <w:color w:val="5A5A5A" w:themeColor="text1" w:themeTint="A5"/>
      <w:spacing w:val="15"/>
    </w:rPr>
  </w:style>
  <w:style w:type="character" w:customStyle="1" w:styleId="UntertitelZchn">
    <w:name w:val="Untertitel Zchn"/>
    <w:aliases w:val="Zwischenüberschrift Zchn"/>
    <w:basedOn w:val="Absatz-Standardschriftart"/>
    <w:link w:val="Untertitel"/>
    <w:rsid w:val="00054374"/>
    <w:rPr>
      <w:rFonts w:ascii="Calibri" w:eastAsiaTheme="minorEastAsia" w:hAnsi="Calibri" w:cs="Calibri"/>
      <w:b/>
      <w:bCs/>
      <w:color w:val="5A5A5A" w:themeColor="text1" w:themeTint="A5"/>
      <w:spacing w:val="15"/>
      <w:sz w:val="24"/>
      <w:szCs w:val="24"/>
      <w:lang w:val="pt-BR"/>
    </w:rPr>
  </w:style>
  <w:style w:type="paragraph" w:styleId="Listenabsatz">
    <w:name w:val="List Paragraph"/>
    <w:basedOn w:val="Standard"/>
    <w:uiPriority w:val="34"/>
    <w:qFormat/>
    <w:rsid w:val="000468B8"/>
    <w:pPr>
      <w:ind w:left="720"/>
      <w:contextualSpacing/>
    </w:pPr>
  </w:style>
  <w:style w:type="table" w:styleId="Tabellenraster">
    <w:name w:val="Table Grid"/>
    <w:basedOn w:val="NormaleTabelle"/>
    <w:rsid w:val="004F1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stungsbeschreibung">
    <w:name w:val="Leistungsbeschreibung"/>
    <w:basedOn w:val="Standard"/>
    <w:link w:val="LeistungsbeschreibungZchn"/>
    <w:qFormat/>
    <w:rsid w:val="00AF11B0"/>
    <w:pPr>
      <w:spacing w:before="120" w:after="160" w:line="259" w:lineRule="auto"/>
      <w:jc w:val="both"/>
    </w:pPr>
    <w:rPr>
      <w:rFonts w:asciiTheme="minorHAnsi" w:eastAsiaTheme="minorHAnsi" w:hAnsiTheme="minorHAnsi" w:cstheme="minorBidi"/>
      <w:color w:val="auto"/>
      <w:lang w:eastAsia="en-US"/>
    </w:rPr>
  </w:style>
  <w:style w:type="character" w:customStyle="1" w:styleId="LeistungsbeschreibungZchn">
    <w:name w:val="Leistungsbeschreibung Zchn"/>
    <w:basedOn w:val="Absatz-Standardschriftart"/>
    <w:link w:val="Leistungsbeschreibung"/>
    <w:rsid w:val="00AF11B0"/>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D2537C"/>
    <w:rPr>
      <w:color w:val="605E5C"/>
      <w:shd w:val="clear" w:color="auto" w:fill="E1DFDD"/>
    </w:rPr>
  </w:style>
  <w:style w:type="character" w:styleId="Hervorhebung">
    <w:name w:val="Emphasis"/>
    <w:basedOn w:val="Absatz-Standardschriftart"/>
    <w:qFormat/>
    <w:rsid w:val="00AF1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385372">
      <w:bodyDiv w:val="1"/>
      <w:marLeft w:val="0"/>
      <w:marRight w:val="0"/>
      <w:marTop w:val="0"/>
      <w:marBottom w:val="0"/>
      <w:divBdr>
        <w:top w:val="none" w:sz="0" w:space="0" w:color="auto"/>
        <w:left w:val="none" w:sz="0" w:space="0" w:color="auto"/>
        <w:bottom w:val="none" w:sz="0" w:space="0" w:color="auto"/>
        <w:right w:val="none" w:sz="0" w:space="0" w:color="auto"/>
      </w:divBdr>
    </w:div>
    <w:div w:id="20881867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Nachhaltigerkonsum.info"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nachhaltigerkonsum.inf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int\02_Themen\KNK\04_&#214;ffentlichkeitsarbeit\CD_Logo_Vorlagen\knk_word_vorlagen\knk_blank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DA7C0E1E64D94198F9BE2C1E6F0A16" ma:contentTypeVersion="15" ma:contentTypeDescription="Ein neues Dokument erstellen." ma:contentTypeScope="" ma:versionID="4d213aff7b3c0b0af1a57fdf7cd7d1f5">
  <xsd:schema xmlns:xsd="http://www.w3.org/2001/XMLSchema" xmlns:xs="http://www.w3.org/2001/XMLSchema" xmlns:p="http://schemas.microsoft.com/office/2006/metadata/properties" xmlns:ns2="dbc02011-ca48-48fe-87ff-91818fac6df1" xmlns:ns3="b6bd614d-4a3c-44d6-9ec0-057a2a564816" targetNamespace="http://schemas.microsoft.com/office/2006/metadata/properties" ma:root="true" ma:fieldsID="eb5a79ec23415ee96074db1bdc283758" ns2:_="" ns3:_="">
    <xsd:import namespace="dbc02011-ca48-48fe-87ff-91818fac6df1"/>
    <xsd:import namespace="b6bd614d-4a3c-44d6-9ec0-057a2a5648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02011-ca48-48fe-87ff-91818fac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44ccb53-644c-440d-9c8a-00f4314de9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d614d-4a3c-44d6-9ec0-057a2a5648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e28fc3-59f6-45e1-b5ad-64ffbe536f12}" ma:internalName="TaxCatchAll" ma:showField="CatchAllData" ma:web="b6bd614d-4a3c-44d6-9ec0-057a2a5648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c02011-ca48-48fe-87ff-91818fac6df1">
      <Terms xmlns="http://schemas.microsoft.com/office/infopath/2007/PartnerControls"/>
    </lcf76f155ced4ddcb4097134ff3c332f>
    <TaxCatchAll xmlns="b6bd614d-4a3c-44d6-9ec0-057a2a5648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4D66-8A62-40E8-85CB-48172E06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02011-ca48-48fe-87ff-91818fac6df1"/>
    <ds:schemaRef ds:uri="b6bd614d-4a3c-44d6-9ec0-057a2a564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0EB8B-C515-4382-8FBD-4E199A8D08BF}">
  <ds:schemaRefs>
    <ds:schemaRef ds:uri="http://schemas.microsoft.com/sharepoint/v3/contenttype/forms"/>
  </ds:schemaRefs>
</ds:datastoreItem>
</file>

<file path=customXml/itemProps3.xml><?xml version="1.0" encoding="utf-8"?>
<ds:datastoreItem xmlns:ds="http://schemas.openxmlformats.org/officeDocument/2006/customXml" ds:itemID="{D6F34D1C-7281-4A70-BCD7-8AD1FF07AA71}">
  <ds:schemaRefs>
    <ds:schemaRef ds:uri="http://schemas.microsoft.com/office/2006/metadata/properties"/>
    <ds:schemaRef ds:uri="http://schemas.microsoft.com/office/infopath/2007/PartnerControls"/>
    <ds:schemaRef ds:uri="dbc02011-ca48-48fe-87ff-91818fac6df1"/>
    <ds:schemaRef ds:uri="b6bd614d-4a3c-44d6-9ec0-057a2a564816"/>
  </ds:schemaRefs>
</ds:datastoreItem>
</file>

<file path=customXml/itemProps4.xml><?xml version="1.0" encoding="utf-8"?>
<ds:datastoreItem xmlns:ds="http://schemas.openxmlformats.org/officeDocument/2006/customXml" ds:itemID="{FCC71E80-159E-4AD1-B513-781672B3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knk_blank_vorlage</Template>
  <TotalTime>0</TotalTime>
  <Pages>1</Pages>
  <Words>309</Words>
  <Characters>1952</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Czioska, Helen</dc:creator>
  <cp:lastModifiedBy>Anja Garben</cp:lastModifiedBy>
  <cp:revision>15</cp:revision>
  <cp:lastPrinted>2019-04-02T13:24:00Z</cp:lastPrinted>
  <dcterms:created xsi:type="dcterms:W3CDTF">2024-05-28T14:05:00Z</dcterms:created>
  <dcterms:modified xsi:type="dcterms:W3CDTF">2024-11-27T10:20:00Z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0x010100EEDA7C0E1E64D94198F9BE2C1E6F0A16</vt:lpwstr>
  </property>
  <property fmtid="{D5CDD505-2E9C-101B-9397-08002B2CF9AE}" pid="3" name="MediaServiceImageTags">
    <vt:lpwstr/>
  </property>
</Properties>
</file>